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02" w:rsidRDefault="003E4202" w:rsidP="00D80EDC">
      <w:pPr>
        <w:pStyle w:val="Titre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color w:val="7F7F7F" w:themeColor="text1" w:themeTint="80"/>
          <w:sz w:val="56"/>
          <w:szCs w:val="56"/>
        </w:rPr>
      </w:pPr>
    </w:p>
    <w:p w:rsidR="00D80EDC" w:rsidRPr="003E4202" w:rsidRDefault="00CC3785" w:rsidP="00D80EDC">
      <w:pPr>
        <w:pStyle w:val="Titre"/>
        <w:pBdr>
          <w:bottom w:val="none" w:sz="0" w:space="0" w:color="auto"/>
        </w:pBdr>
        <w:jc w:val="center"/>
        <w:rPr>
          <w:sz w:val="72"/>
          <w:szCs w:val="72"/>
        </w:rPr>
      </w:pPr>
      <w:r w:rsidRPr="003E4202">
        <w:rPr>
          <w:rFonts w:asciiTheme="minorHAnsi" w:hAnsiTheme="minorHAnsi" w:cstheme="minorHAnsi"/>
          <w:b/>
          <w:color w:val="7F7F7F" w:themeColor="text1" w:themeTint="80"/>
          <w:sz w:val="72"/>
          <w:szCs w:val="72"/>
        </w:rPr>
        <w:t>Gallica marque blanche</w:t>
      </w:r>
    </w:p>
    <w:p w:rsidR="003E4202" w:rsidRDefault="003E4202" w:rsidP="00D8506C">
      <w:pPr>
        <w:pStyle w:val="Titre"/>
        <w:pBdr>
          <w:bottom w:val="none" w:sz="0" w:space="0" w:color="auto"/>
        </w:pBdr>
        <w:jc w:val="center"/>
        <w:rPr>
          <w:rFonts w:asciiTheme="minorHAnsi" w:hAnsiTheme="minorHAnsi" w:cstheme="minorHAnsi"/>
          <w:sz w:val="48"/>
          <w:szCs w:val="48"/>
        </w:rPr>
      </w:pPr>
    </w:p>
    <w:p w:rsidR="003E4202" w:rsidRDefault="003E4202" w:rsidP="00D8506C">
      <w:pPr>
        <w:pStyle w:val="Titre"/>
        <w:pBdr>
          <w:bottom w:val="none" w:sz="0" w:space="0" w:color="auto"/>
        </w:pBd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Formulaire de description</w:t>
      </w:r>
    </w:p>
    <w:p w:rsidR="00D80EDC" w:rsidRPr="004A534D" w:rsidRDefault="00D8506C" w:rsidP="00D8506C">
      <w:pPr>
        <w:pStyle w:val="Titre"/>
        <w:pBdr>
          <w:bottom w:val="none" w:sz="0" w:space="0" w:color="auto"/>
        </w:pBdr>
        <w:jc w:val="center"/>
        <w:rPr>
          <w:rFonts w:asciiTheme="minorHAnsi" w:hAnsiTheme="minorHAnsi" w:cstheme="minorHAnsi"/>
          <w:sz w:val="48"/>
          <w:szCs w:val="48"/>
        </w:rPr>
      </w:pPr>
      <w:r w:rsidRPr="004A534D">
        <w:rPr>
          <w:rFonts w:asciiTheme="minorHAnsi" w:hAnsiTheme="minorHAnsi" w:cstheme="minorHAnsi"/>
          <w:sz w:val="48"/>
          <w:szCs w:val="48"/>
        </w:rPr>
        <w:t>de la collection numérisée</w:t>
      </w:r>
    </w:p>
    <w:p w:rsidR="00CF1BD3" w:rsidRDefault="00CF1BD3" w:rsidP="00D80EDC">
      <w:bookmarkStart w:id="0" w:name="_GoBack"/>
      <w:bookmarkEnd w:id="0"/>
    </w:p>
    <w:p w:rsidR="00CF1BD3" w:rsidRDefault="00CF1BD3" w:rsidP="00D80EDC"/>
    <w:p w:rsidR="00CF1BD3" w:rsidRPr="00D80EDC" w:rsidRDefault="00CF1BD3" w:rsidP="00D80EDC"/>
    <w:p w:rsidR="00D80EDC" w:rsidRDefault="00D80EDC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C53DE" w:rsidRPr="00CF1BD3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CF1BD3">
        <w:rPr>
          <w:b/>
          <w:sz w:val="24"/>
        </w:rPr>
        <w:t xml:space="preserve">Merci de renvoyer ce formulaire </w:t>
      </w:r>
      <w:r w:rsidR="002548A1">
        <w:rPr>
          <w:b/>
          <w:sz w:val="24"/>
        </w:rPr>
        <w:t xml:space="preserve"> complété </w:t>
      </w:r>
      <w:r w:rsidRPr="00CF1BD3">
        <w:rPr>
          <w:b/>
          <w:sz w:val="24"/>
        </w:rPr>
        <w:t>par mail</w:t>
      </w:r>
      <w:r w:rsidR="00A30D95">
        <w:rPr>
          <w:b/>
          <w:sz w:val="24"/>
        </w:rPr>
        <w:t xml:space="preserve"> </w:t>
      </w:r>
      <w:r w:rsidRPr="00CF1BD3">
        <w:rPr>
          <w:b/>
          <w:sz w:val="24"/>
        </w:rPr>
        <w:t>:</w:t>
      </w:r>
    </w:p>
    <w:p w:rsidR="008C53DE" w:rsidRPr="00CF1BD3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593F04" w:rsidRDefault="003E4202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Chloé Girard</w:t>
      </w:r>
      <w:r w:rsidR="00430E1D">
        <w:t xml:space="preserve">  et/ ou Isabelle Mangou</w:t>
      </w:r>
    </w:p>
    <w:p w:rsidR="00593F04" w:rsidRDefault="003E4202" w:rsidP="00593F0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Pr="00D74C34">
          <w:rPr>
            <w:rStyle w:val="Lienhypertexte"/>
          </w:rPr>
          <w:t>chloe.girard@bnf.fr</w:t>
        </w:r>
      </w:hyperlink>
      <w:r w:rsidR="00AD7470">
        <w:t xml:space="preserve"> </w:t>
      </w:r>
      <w:r w:rsidR="00430E1D">
        <w:rPr>
          <w:rStyle w:val="Lienhypertexte"/>
        </w:rPr>
        <w:t xml:space="preserve"> isabelle.mangou@bnf.fr</w:t>
      </w:r>
    </w:p>
    <w:p w:rsidR="008C53DE" w:rsidRPr="008C53DE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3DE">
        <w:t>Chef</w:t>
      </w:r>
      <w:r w:rsidR="003E4202">
        <w:t>fes</w:t>
      </w:r>
      <w:r w:rsidRPr="008C53DE">
        <w:t xml:space="preserve"> de projet Gallica marque blanche</w:t>
      </w:r>
    </w:p>
    <w:p w:rsidR="008C53DE" w:rsidRPr="008C53DE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3DE">
        <w:t>Département de la Coopération</w:t>
      </w:r>
    </w:p>
    <w:p w:rsidR="008C53DE" w:rsidRPr="008C53DE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3DE">
        <w:t>Bibliothèque nationale de France</w:t>
      </w:r>
    </w:p>
    <w:p w:rsidR="008C53DE" w:rsidRPr="008C53DE" w:rsidRDefault="008C53DE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3DE">
        <w:t>Quai François Mauriac, 75706 Paris Cedex 13</w:t>
      </w:r>
    </w:p>
    <w:p w:rsidR="008C53DE" w:rsidRDefault="00593F04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33 (0)1 53 79 43 78</w:t>
      </w:r>
      <w:r w:rsidR="002548A1">
        <w:t>/ 33 (0)1 53 79 81 14</w:t>
      </w:r>
    </w:p>
    <w:p w:rsidR="00AD7470" w:rsidRPr="008C53DE" w:rsidRDefault="00AD7470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0EDC" w:rsidRPr="008C53DE" w:rsidRDefault="00905AB9" w:rsidP="001354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24"/>
        </w:rPr>
        <w:t xml:space="preserve">Des </w:t>
      </w:r>
      <w:r w:rsidR="00AD7470" w:rsidRPr="00AD7470">
        <w:rPr>
          <w:b/>
          <w:sz w:val="24"/>
        </w:rPr>
        <w:t>échantillons représentatifs de notices et de fichiers numériques</w:t>
      </w:r>
      <w:r w:rsidR="00AD7470" w:rsidRPr="00AD7470">
        <w:rPr>
          <w:sz w:val="24"/>
        </w:rPr>
        <w:t> </w:t>
      </w:r>
      <w:r>
        <w:rPr>
          <w:sz w:val="24"/>
        </w:rPr>
        <w:t>peuvent être joints à cet envoi pour préciser le propos</w:t>
      </w:r>
    </w:p>
    <w:p w:rsidR="00CF1BD3" w:rsidRDefault="00CF1BD3" w:rsidP="00CF1BD3">
      <w:pPr>
        <w:pStyle w:val="Titre1"/>
        <w:numPr>
          <w:ilvl w:val="0"/>
          <w:numId w:val="0"/>
        </w:numPr>
        <w:ind w:left="720"/>
      </w:pPr>
    </w:p>
    <w:p w:rsidR="00CF1BD3" w:rsidRDefault="00CF1B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600AB" w:rsidRPr="00B600AB" w:rsidRDefault="004C52D3" w:rsidP="00B600AB">
      <w:pPr>
        <w:pStyle w:val="Titre1"/>
      </w:pPr>
      <w:r w:rsidRPr="00B600AB">
        <w:lastRenderedPageBreak/>
        <w:t>Fiche d’identité du partenaire</w:t>
      </w:r>
    </w:p>
    <w:p w:rsidR="004C52D3" w:rsidRPr="00B600AB" w:rsidRDefault="004C52D3" w:rsidP="00B600AB">
      <w:pPr>
        <w:pStyle w:val="Ss-style1"/>
      </w:pPr>
      <w:r w:rsidRPr="00B600AB">
        <w:t>E</w:t>
      </w:r>
      <w:r w:rsidR="00CC130F">
        <w:t>tablissement porteur du projet </w:t>
      </w:r>
    </w:p>
    <w:p w:rsidR="005E698E" w:rsidRDefault="005E698E" w:rsidP="008F69D1">
      <w:pPr>
        <w:pStyle w:val="Sansinterligne"/>
        <w:rPr>
          <w:u w:val="single"/>
        </w:rPr>
      </w:pPr>
    </w:p>
    <w:p w:rsidR="008F69D1" w:rsidRDefault="003515B7" w:rsidP="008F69D1">
      <w:pPr>
        <w:pStyle w:val="Sansinterligne"/>
      </w:pPr>
      <w:r>
        <w:t>Nom</w:t>
      </w:r>
      <w:r w:rsidR="00036F61">
        <w:t> :</w:t>
      </w:r>
      <w:r w:rsidR="008F69D1">
        <w:t xml:space="preserve"> </w:t>
      </w:r>
    </w:p>
    <w:sdt>
      <w:sdtPr>
        <w:rPr>
          <w:color w:val="548DD4" w:themeColor="text2" w:themeTint="99"/>
        </w:rPr>
        <w:id w:val="-1144422720"/>
        <w:placeholder>
          <w:docPart w:val="7F5BDC99F77A400B83B32CE77D5D5939"/>
        </w:placeholder>
        <w:showingPlcHdr/>
      </w:sdtPr>
      <w:sdtEndPr/>
      <w:sdtContent>
        <w:p w:rsidR="00CC130F" w:rsidRPr="005E698E" w:rsidRDefault="00CC130F" w:rsidP="008F69D1">
          <w:pPr>
            <w:pStyle w:val="Sansinterligne"/>
            <w:rPr>
              <w:color w:val="548DD4" w:themeColor="text2" w:themeTint="99"/>
            </w:rPr>
          </w:pPr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p>
      </w:sdtContent>
    </w:sdt>
    <w:p w:rsidR="00CC130F" w:rsidRDefault="00CC130F" w:rsidP="004C52D3">
      <w:pPr>
        <w:pStyle w:val="Sansinterligne"/>
      </w:pPr>
    </w:p>
    <w:p w:rsidR="003515B7" w:rsidRDefault="003515B7" w:rsidP="004C52D3">
      <w:pPr>
        <w:pStyle w:val="Sansinterligne"/>
      </w:pPr>
      <w:r w:rsidRPr="008F69D1">
        <w:t>Adresse</w:t>
      </w:r>
      <w:r w:rsidR="00036F61" w:rsidRPr="008F69D1">
        <w:t> :</w:t>
      </w:r>
      <w:r w:rsidR="008F69D1" w:rsidRPr="008F69D1">
        <w:t xml:space="preserve"> </w:t>
      </w:r>
    </w:p>
    <w:sdt>
      <w:sdtPr>
        <w:rPr>
          <w:color w:val="548DD4" w:themeColor="text2" w:themeTint="99"/>
        </w:rPr>
        <w:id w:val="-1504425074"/>
        <w:placeholder>
          <w:docPart w:val="4F6695F717AB42FFAEF1E09819B631A0"/>
        </w:placeholder>
        <w:showingPlcHdr/>
      </w:sdtPr>
      <w:sdtEndPr/>
      <w:sdtContent>
        <w:p w:rsidR="00CC130F" w:rsidRPr="005E698E" w:rsidRDefault="00CC130F" w:rsidP="00CC130F">
          <w:pPr>
            <w:pStyle w:val="Sansinterligne"/>
            <w:rPr>
              <w:color w:val="548DD4" w:themeColor="text2" w:themeTint="99"/>
            </w:rPr>
          </w:pPr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p>
      </w:sdtContent>
    </w:sdt>
    <w:p w:rsidR="00CC130F" w:rsidRPr="008F69D1" w:rsidRDefault="00CC130F" w:rsidP="004C52D3">
      <w:pPr>
        <w:pStyle w:val="Sansinterligne"/>
      </w:pPr>
    </w:p>
    <w:p w:rsidR="003515B7" w:rsidRDefault="003515B7" w:rsidP="004C52D3">
      <w:pPr>
        <w:pStyle w:val="Sansinterligne"/>
      </w:pPr>
      <w:r>
        <w:t>Téléphone</w:t>
      </w:r>
      <w:r w:rsidR="00036F61">
        <w:t> :</w:t>
      </w:r>
      <w:r w:rsidR="008F69D1">
        <w:t xml:space="preserve"> </w:t>
      </w:r>
    </w:p>
    <w:sdt>
      <w:sdtPr>
        <w:rPr>
          <w:color w:val="548DD4" w:themeColor="text2" w:themeTint="99"/>
        </w:rPr>
        <w:id w:val="-1984237220"/>
        <w:placeholder>
          <w:docPart w:val="427E4BA2ECF14925BD66103AC830CDDE"/>
        </w:placeholder>
        <w:showingPlcHdr/>
      </w:sdtPr>
      <w:sdtEndPr/>
      <w:sdtContent>
        <w:p w:rsidR="00CC130F" w:rsidRPr="005E698E" w:rsidRDefault="00CC130F" w:rsidP="00CC130F">
          <w:pPr>
            <w:pStyle w:val="Sansinterligne"/>
            <w:rPr>
              <w:color w:val="548DD4" w:themeColor="text2" w:themeTint="99"/>
            </w:rPr>
          </w:pPr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p>
      </w:sdtContent>
    </w:sdt>
    <w:p w:rsidR="00DC0CBC" w:rsidRPr="008F69D1" w:rsidRDefault="00DC0CBC" w:rsidP="00DC0CBC">
      <w:pPr>
        <w:pStyle w:val="Sansinterligne"/>
      </w:pPr>
    </w:p>
    <w:p w:rsidR="00DC0CBC" w:rsidRDefault="00DC0CBC" w:rsidP="00DC0CBC">
      <w:pPr>
        <w:pStyle w:val="Sansinterligne"/>
      </w:pPr>
      <w:r>
        <w:t xml:space="preserve">Courriel : </w:t>
      </w:r>
    </w:p>
    <w:sdt>
      <w:sdtPr>
        <w:rPr>
          <w:color w:val="548DD4" w:themeColor="text2" w:themeTint="99"/>
        </w:rPr>
        <w:id w:val="-694219877"/>
        <w:placeholder>
          <w:docPart w:val="EF145FF5F3CE4EA7BFC946A7BB072364"/>
        </w:placeholder>
        <w:showingPlcHdr/>
      </w:sdtPr>
      <w:sdtEndPr/>
      <w:sdtContent>
        <w:p w:rsidR="00DC0CBC" w:rsidRPr="005E698E" w:rsidRDefault="00DC0CBC" w:rsidP="00DC0CBC">
          <w:pPr>
            <w:pStyle w:val="Sansinterligne"/>
            <w:rPr>
              <w:color w:val="548DD4" w:themeColor="text2" w:themeTint="99"/>
            </w:rPr>
          </w:pPr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p>
      </w:sdtContent>
    </w:sdt>
    <w:p w:rsidR="003515B7" w:rsidRDefault="003515B7" w:rsidP="004C52D3">
      <w:pPr>
        <w:pStyle w:val="Sansinterligne"/>
      </w:pPr>
    </w:p>
    <w:p w:rsidR="004E0086" w:rsidRPr="005E698E" w:rsidRDefault="004E0086" w:rsidP="004E0086">
      <w:pPr>
        <w:pStyle w:val="Sansinterligne"/>
      </w:pPr>
      <w:r w:rsidRPr="005E698E">
        <w:t>Statut :</w:t>
      </w:r>
    </w:p>
    <w:p w:rsidR="004E0086" w:rsidRDefault="004E0086" w:rsidP="004E0086">
      <w:pPr>
        <w:pStyle w:val="Sansinterligne"/>
      </w:pPr>
      <w:r>
        <w:tab/>
      </w:r>
      <w:r w:rsidR="00CC130F">
        <w:sym w:font="Wingdings 2" w:char="F02A"/>
      </w:r>
      <w:r w:rsidR="00CC130F">
        <w:t xml:space="preserve"> </w:t>
      </w:r>
      <w:r>
        <w:t>Public</w:t>
      </w:r>
    </w:p>
    <w:p w:rsidR="004E0086" w:rsidRPr="00CC130F" w:rsidRDefault="004E0086" w:rsidP="004E0086">
      <w:pPr>
        <w:pStyle w:val="Sansinterligne"/>
      </w:pPr>
      <w:r>
        <w:tab/>
      </w:r>
      <w:r w:rsidR="00CC130F">
        <w:sym w:font="Wingdings 2" w:char="F02A"/>
      </w:r>
      <w:r w:rsidR="00CC130F">
        <w:t xml:space="preserve"> </w:t>
      </w:r>
      <w:r w:rsidRPr="00CC130F">
        <w:t>Privé</w:t>
      </w:r>
    </w:p>
    <w:p w:rsidR="004E0086" w:rsidRPr="00CC130F" w:rsidRDefault="004E0086" w:rsidP="004E0086">
      <w:pPr>
        <w:pStyle w:val="Sansinterligne"/>
      </w:pPr>
    </w:p>
    <w:p w:rsidR="004E0086" w:rsidRPr="005E698E" w:rsidRDefault="004E0086" w:rsidP="004E0086">
      <w:pPr>
        <w:pStyle w:val="Sansinterligne"/>
      </w:pPr>
      <w:r w:rsidRPr="005E698E">
        <w:t>Périmètre de rattachement et type d’établissement :</w:t>
      </w:r>
    </w:p>
    <w:p w:rsidR="004E0086" w:rsidRDefault="004E0086" w:rsidP="004E0086">
      <w:pPr>
        <w:pStyle w:val="Sansinterligne"/>
      </w:pPr>
    </w:p>
    <w:p w:rsidR="004E0086" w:rsidRDefault="004E0086" w:rsidP="004E0086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Territoires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municipale / intercommunale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départementale de prêt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Archives (municipales, départementales)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Structure régionale de coopération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Société savante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de musée</w:t>
      </w:r>
    </w:p>
    <w:p w:rsidR="005E698E" w:rsidRDefault="004E0086" w:rsidP="005E698E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Autre. Précise</w:t>
      </w:r>
      <w:r w:rsidR="00FD691B">
        <w:t>z</w:t>
      </w:r>
      <w:r>
        <w:t> :</w:t>
      </w:r>
      <w:r w:rsidR="005E698E">
        <w:t xml:space="preserve"> </w:t>
      </w:r>
      <w:sdt>
        <w:sdtPr>
          <w:rPr>
            <w:color w:val="548DD4" w:themeColor="text2" w:themeTint="99"/>
          </w:rPr>
          <w:id w:val="-102197281"/>
          <w:placeholder>
            <w:docPart w:val="0BA038FBFD2A465DAFF564E5A108BABA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4E0086" w:rsidRDefault="004E0086" w:rsidP="004E0086">
      <w:pPr>
        <w:pStyle w:val="Sansinterligne"/>
      </w:pPr>
    </w:p>
    <w:p w:rsidR="004E0086" w:rsidRDefault="004E0086" w:rsidP="004E0086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Enseignement supérieur et recherche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universitaire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de grand établissement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de grande école</w:t>
      </w:r>
    </w:p>
    <w:p w:rsidR="004E0086" w:rsidRDefault="004E0086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d’institut de recherche</w:t>
      </w:r>
    </w:p>
    <w:p w:rsidR="005E698E" w:rsidRDefault="004E0086" w:rsidP="005E698E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Autre. Précise</w:t>
      </w:r>
      <w:r w:rsidR="00FD691B">
        <w:t>z</w:t>
      </w:r>
      <w:r>
        <w:t> :</w:t>
      </w:r>
      <w:r w:rsidR="005E698E">
        <w:t xml:space="preserve"> </w:t>
      </w:r>
      <w:sdt>
        <w:sdtPr>
          <w:rPr>
            <w:color w:val="548DD4" w:themeColor="text2" w:themeTint="99"/>
          </w:rPr>
          <w:id w:val="1725108319"/>
          <w:placeholder>
            <w:docPart w:val="8A18D415887D49458B1392DA579E75E1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6A5DDF" w:rsidRDefault="006A5DDF" w:rsidP="004E0086">
      <w:pPr>
        <w:pStyle w:val="Sansinterligne"/>
      </w:pPr>
      <w:r>
        <w:tab/>
      </w:r>
    </w:p>
    <w:p w:rsidR="006A5DDF" w:rsidRDefault="005E698E" w:rsidP="006A5DDF">
      <w:pPr>
        <w:pStyle w:val="Sansinterligne"/>
        <w:ind w:firstLine="708"/>
      </w:pPr>
      <w:r>
        <w:sym w:font="Wingdings 2" w:char="F02A"/>
      </w:r>
      <w:r>
        <w:t xml:space="preserve"> </w:t>
      </w:r>
      <w:r w:rsidR="006A5DDF">
        <w:t>Autre périmètre de rattachement</w:t>
      </w:r>
    </w:p>
    <w:p w:rsidR="006A5DDF" w:rsidRDefault="006A5DDF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dépendant d’un corps constitué</w:t>
      </w:r>
    </w:p>
    <w:p w:rsidR="006A5DDF" w:rsidRDefault="006A5DDF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dépendant d’un ministère</w:t>
      </w:r>
    </w:p>
    <w:p w:rsidR="006A5DDF" w:rsidRDefault="006A5DDF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d’académie ou de société nationale</w:t>
      </w:r>
    </w:p>
    <w:p w:rsidR="006A5DDF" w:rsidRDefault="006A5DDF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culturelle</w:t>
      </w:r>
    </w:p>
    <w:p w:rsidR="006A5DDF" w:rsidRDefault="006A5DDF" w:rsidP="004E0086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Bibliothèque de musée</w:t>
      </w:r>
    </w:p>
    <w:p w:rsidR="005E698E" w:rsidRDefault="006A5DDF" w:rsidP="005E698E">
      <w:pPr>
        <w:pStyle w:val="Sansinterligne"/>
      </w:pPr>
      <w:r>
        <w:tab/>
      </w:r>
      <w:r>
        <w:tab/>
      </w:r>
      <w:r w:rsidR="005E698E">
        <w:sym w:font="Wingdings 2" w:char="F02A"/>
      </w:r>
      <w:r w:rsidR="005E698E">
        <w:t xml:space="preserve"> </w:t>
      </w:r>
      <w:r>
        <w:t>Autre. Précise</w:t>
      </w:r>
      <w:r w:rsidR="00FD691B">
        <w:t>z</w:t>
      </w:r>
      <w:r>
        <w:t> :</w:t>
      </w:r>
      <w:r w:rsidR="005E698E">
        <w:t xml:space="preserve"> </w:t>
      </w:r>
      <w:sdt>
        <w:sdtPr>
          <w:rPr>
            <w:highlight w:val="lightGray"/>
          </w:rPr>
          <w:id w:val="845666612"/>
          <w:placeholder>
            <w:docPart w:val="C743F7761E554D84919CAC982713244F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4E0086" w:rsidRDefault="004E0086" w:rsidP="004E0086">
      <w:pPr>
        <w:pStyle w:val="Sansinterligne"/>
      </w:pPr>
    </w:p>
    <w:p w:rsidR="004E0086" w:rsidRDefault="005E698E" w:rsidP="004E0086">
      <w:pPr>
        <w:pStyle w:val="Sansinterligne"/>
      </w:pPr>
      <w:r>
        <w:t>Faites-vous partie d’un réseau de bibliothèques ou d’un réseau documentaire ?</w:t>
      </w:r>
    </w:p>
    <w:p w:rsidR="005E698E" w:rsidRDefault="005E698E" w:rsidP="005E698E">
      <w:pPr>
        <w:pStyle w:val="Sansinterligne"/>
      </w:pPr>
      <w:r>
        <w:tab/>
      </w:r>
      <w:r>
        <w:sym w:font="Wingdings 2" w:char="F02A"/>
      </w:r>
      <w:r>
        <w:t xml:space="preserve"> Oui. Préciser : </w:t>
      </w:r>
      <w:sdt>
        <w:sdtPr>
          <w:rPr>
            <w:color w:val="548DD4" w:themeColor="text2" w:themeTint="99"/>
          </w:rPr>
          <w:id w:val="1013185185"/>
          <w:placeholder>
            <w:docPart w:val="D66E5A77486E4406B14A4D8FC35AA2C1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5E698E" w:rsidRDefault="005E698E" w:rsidP="005E698E">
      <w:pPr>
        <w:pStyle w:val="Sansinterligne"/>
      </w:pPr>
      <w:r>
        <w:tab/>
      </w:r>
      <w:r>
        <w:sym w:font="Wingdings 2" w:char="F02A"/>
      </w:r>
      <w:r>
        <w:t xml:space="preserve"> Non</w:t>
      </w:r>
    </w:p>
    <w:p w:rsidR="006A5DDF" w:rsidRDefault="006A5DDF" w:rsidP="004E0086">
      <w:pPr>
        <w:pStyle w:val="Sansinterligne"/>
      </w:pPr>
      <w:r>
        <w:tab/>
      </w:r>
      <w:r>
        <w:tab/>
      </w:r>
    </w:p>
    <w:p w:rsidR="006A5DDF" w:rsidRDefault="006A5DDF" w:rsidP="004E0086">
      <w:pPr>
        <w:pStyle w:val="Sansinterligne"/>
      </w:pPr>
      <w:r>
        <w:lastRenderedPageBreak/>
        <w:t>Votre établissement est-il déjà partenaire de la BnF ?</w:t>
      </w:r>
    </w:p>
    <w:p w:rsidR="006A5DDF" w:rsidRDefault="006A5DDF" w:rsidP="004E0086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Oui. Précise</w:t>
      </w:r>
      <w:r w:rsidR="00FD691B">
        <w:t>z</w:t>
      </w:r>
      <w:r w:rsidR="005E698E">
        <w:t xml:space="preserve"> : </w:t>
      </w:r>
      <w:sdt>
        <w:sdtPr>
          <w:rPr>
            <w:color w:val="548DD4" w:themeColor="text2" w:themeTint="99"/>
          </w:rPr>
          <w:id w:val="-351794828"/>
          <w:placeholder>
            <w:docPart w:val="C7DAE54721864135B766993581DCA002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6A5DDF" w:rsidRDefault="006A5DDF" w:rsidP="004E0086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Non</w:t>
      </w:r>
    </w:p>
    <w:p w:rsidR="004E0086" w:rsidRDefault="004E0086" w:rsidP="004E0086">
      <w:pPr>
        <w:pStyle w:val="Sansinterligne"/>
      </w:pPr>
    </w:p>
    <w:p w:rsidR="005E698E" w:rsidRDefault="005E698E" w:rsidP="006A5DDF">
      <w:pPr>
        <w:pStyle w:val="Sansinterligne"/>
      </w:pPr>
      <w:r>
        <w:t>Votre établissement dispose-t-il d’une présence en ligne (site internet, portail, blog, page Facebook, compte Twitter, autre) ?</w:t>
      </w:r>
    </w:p>
    <w:p w:rsidR="005E698E" w:rsidRPr="005E698E" w:rsidRDefault="005E698E" w:rsidP="005E698E">
      <w:pPr>
        <w:pStyle w:val="Sansinterligne"/>
        <w:rPr>
          <w:color w:val="548DD4" w:themeColor="text2" w:themeTint="99"/>
        </w:rPr>
      </w:pPr>
      <w:r>
        <w:tab/>
      </w:r>
      <w:r>
        <w:sym w:font="Wingdings 2" w:char="F02A"/>
      </w:r>
      <w:r>
        <w:t xml:space="preserve"> Oui. Précise</w:t>
      </w:r>
      <w:r w:rsidR="00FD691B">
        <w:t>z</w:t>
      </w:r>
      <w:r>
        <w:t xml:space="preserve"> de quelle nature et à quelles URLs : </w:t>
      </w:r>
      <w:sdt>
        <w:sdtPr>
          <w:rPr>
            <w:color w:val="548DD4" w:themeColor="text2" w:themeTint="99"/>
          </w:rPr>
          <w:id w:val="2012876809"/>
          <w:placeholder>
            <w:docPart w:val="F9725263CC3E4EB4BF723E41B31817A6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5E698E" w:rsidRDefault="005E698E" w:rsidP="006A5DDF">
      <w:pPr>
        <w:pStyle w:val="Sansinterligne"/>
      </w:pPr>
      <w:r>
        <w:tab/>
      </w:r>
      <w:r>
        <w:sym w:font="Wingdings 2" w:char="F02A"/>
      </w:r>
      <w:r>
        <w:t xml:space="preserve"> Non</w:t>
      </w:r>
    </w:p>
    <w:p w:rsidR="00284445" w:rsidRPr="00BD3D01" w:rsidRDefault="00284445" w:rsidP="00B600AB">
      <w:pPr>
        <w:pStyle w:val="Ss-style1"/>
      </w:pPr>
      <w:r w:rsidRPr="00BD3D01">
        <w:t>Autres partenaires du projet :</w:t>
      </w:r>
    </w:p>
    <w:p w:rsidR="00284445" w:rsidRDefault="00284445" w:rsidP="00284445">
      <w:pPr>
        <w:pStyle w:val="Sansinterligne"/>
      </w:pPr>
    </w:p>
    <w:p w:rsidR="00284445" w:rsidRDefault="00284445" w:rsidP="00284445">
      <w:pPr>
        <w:pStyle w:val="Sansinterligne"/>
      </w:pPr>
      <w:r>
        <w:t>Le projet implique-t-il d’autres établissements ou structures que l’établissement porteur ?</w:t>
      </w:r>
    </w:p>
    <w:p w:rsidR="00284445" w:rsidRDefault="00284445" w:rsidP="00284445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Oui. Précise</w:t>
      </w:r>
      <w:r w:rsidR="00FD691B">
        <w:t>z</w:t>
      </w:r>
      <w:r>
        <w:t xml:space="preserve"> le n</w:t>
      </w:r>
      <w:r w:rsidR="004E0086">
        <w:t xml:space="preserve">om et la description de chaque </w:t>
      </w:r>
      <w:r>
        <w:t>partenaire</w:t>
      </w:r>
      <w:r w:rsidR="004E0086">
        <w:t xml:space="preserve"> du projet</w:t>
      </w:r>
      <w:r w:rsidR="005E698E">
        <w:t xml:space="preserve"> : </w:t>
      </w:r>
      <w:sdt>
        <w:sdtPr>
          <w:rPr>
            <w:color w:val="548DD4" w:themeColor="text2" w:themeTint="99"/>
          </w:rPr>
          <w:id w:val="-953099363"/>
          <w:placeholder>
            <w:docPart w:val="61E7ABF775B14DCC8EF46D377B51726D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284445" w:rsidRDefault="00284445" w:rsidP="00284445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Non</w:t>
      </w:r>
    </w:p>
    <w:p w:rsidR="00284445" w:rsidRDefault="00284445" w:rsidP="004C52D3">
      <w:pPr>
        <w:pStyle w:val="Sansinterligne"/>
      </w:pPr>
    </w:p>
    <w:p w:rsidR="004E0086" w:rsidRDefault="00D8506C" w:rsidP="004E0086">
      <w:pPr>
        <w:pStyle w:val="Sansinterligne"/>
      </w:pPr>
      <w:r>
        <w:t>Si oui</w:t>
      </w:r>
      <w:r w:rsidR="00FD691B">
        <w:t xml:space="preserve">, ces établissements sont-ils </w:t>
      </w:r>
      <w:r w:rsidR="004E0086">
        <w:t>déjà partenaire</w:t>
      </w:r>
      <w:r w:rsidR="00FD691B">
        <w:t>s</w:t>
      </w:r>
      <w:r w:rsidR="004E0086">
        <w:t xml:space="preserve"> de la BnF ?</w:t>
      </w:r>
    </w:p>
    <w:p w:rsidR="006A5DDF" w:rsidRDefault="005E698E" w:rsidP="006A5DDF">
      <w:pPr>
        <w:pStyle w:val="Sansinterligne"/>
        <w:ind w:firstLine="708"/>
      </w:pPr>
      <w:r>
        <w:sym w:font="Wingdings 2" w:char="F02A"/>
      </w:r>
      <w:r>
        <w:t xml:space="preserve"> </w:t>
      </w:r>
      <w:r w:rsidR="006A5DDF">
        <w:t>Oui. Précise</w:t>
      </w:r>
      <w:r w:rsidR="00FD691B">
        <w:t>z</w:t>
      </w:r>
      <w:r>
        <w:t xml:space="preserve"> : </w:t>
      </w:r>
      <w:sdt>
        <w:sdtPr>
          <w:rPr>
            <w:color w:val="548DD4" w:themeColor="text2" w:themeTint="99"/>
          </w:rPr>
          <w:id w:val="-1951700014"/>
          <w:placeholder>
            <w:docPart w:val="3F8BF315700C460D8CF098510D49E367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6A5DDF" w:rsidRDefault="006A5DDF" w:rsidP="006A5DDF">
      <w:pPr>
        <w:pStyle w:val="Sansinterligne"/>
      </w:pPr>
      <w:r>
        <w:tab/>
      </w:r>
      <w:r w:rsidR="005E698E">
        <w:sym w:font="Wingdings 2" w:char="F02A"/>
      </w:r>
      <w:r w:rsidR="005E698E">
        <w:t xml:space="preserve"> </w:t>
      </w:r>
      <w:r>
        <w:t>Non</w:t>
      </w:r>
    </w:p>
    <w:p w:rsidR="00284445" w:rsidRDefault="00284445" w:rsidP="004C52D3">
      <w:pPr>
        <w:pStyle w:val="Sansinterligne"/>
      </w:pPr>
    </w:p>
    <w:p w:rsidR="005E698E" w:rsidRDefault="00FD691B" w:rsidP="005E698E">
      <w:pPr>
        <w:pStyle w:val="Sansinterligne"/>
      </w:pPr>
      <w:r>
        <w:t>Ces établissements</w:t>
      </w:r>
      <w:r w:rsidR="005E698E">
        <w:t xml:space="preserve"> dispose</w:t>
      </w:r>
      <w:r>
        <w:t>nt</w:t>
      </w:r>
      <w:r w:rsidR="005E698E">
        <w:t>-il</w:t>
      </w:r>
      <w:r>
        <w:t>s</w:t>
      </w:r>
      <w:r w:rsidR="005E698E">
        <w:t xml:space="preserve"> d’une présence en ligne (site internet, portail, blog, page Facebook, compte Twitter, autre) ?</w:t>
      </w:r>
    </w:p>
    <w:p w:rsidR="005E698E" w:rsidRPr="005E698E" w:rsidRDefault="005E698E" w:rsidP="005E698E">
      <w:pPr>
        <w:pStyle w:val="Sansinterligne"/>
        <w:rPr>
          <w:color w:val="548DD4" w:themeColor="text2" w:themeTint="99"/>
        </w:rPr>
      </w:pPr>
      <w:r>
        <w:tab/>
      </w:r>
      <w:r>
        <w:sym w:font="Wingdings 2" w:char="F02A"/>
      </w:r>
      <w:r>
        <w:t xml:space="preserve"> Oui. Précise</w:t>
      </w:r>
      <w:r w:rsidR="00FD691B">
        <w:t xml:space="preserve">z, pour chacun, la </w:t>
      </w:r>
      <w:r>
        <w:t>nature</w:t>
      </w:r>
      <w:r w:rsidR="00FD691B">
        <w:t xml:space="preserve"> de cette présence</w:t>
      </w:r>
      <w:r>
        <w:t xml:space="preserve"> et </w:t>
      </w:r>
      <w:r w:rsidR="00FD691B">
        <w:t xml:space="preserve">les </w:t>
      </w:r>
      <w:r>
        <w:t xml:space="preserve">URLs : </w:t>
      </w:r>
      <w:sdt>
        <w:sdtPr>
          <w:rPr>
            <w:color w:val="548DD4" w:themeColor="text2" w:themeTint="99"/>
          </w:rPr>
          <w:id w:val="1102844218"/>
          <w:placeholder>
            <w:docPart w:val="CF0EF46982A2405E912184CCC329F208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DC7616" w:rsidRDefault="005E698E" w:rsidP="004C52D3">
      <w:pPr>
        <w:pStyle w:val="Sansinterligne"/>
      </w:pPr>
      <w:r>
        <w:tab/>
      </w:r>
      <w:r>
        <w:sym w:font="Wingdings 2" w:char="F02A"/>
      </w:r>
      <w:r>
        <w:t xml:space="preserve"> Non</w:t>
      </w:r>
    </w:p>
    <w:p w:rsidR="000C7A69" w:rsidRPr="005E698E" w:rsidRDefault="000C7A69" w:rsidP="000C7A69">
      <w:pPr>
        <w:pStyle w:val="Titre1"/>
      </w:pPr>
      <w:r>
        <w:t xml:space="preserve">Description </w:t>
      </w:r>
      <w:r w:rsidR="00DB1171">
        <w:t>de la collection</w:t>
      </w:r>
    </w:p>
    <w:p w:rsidR="00FB6002" w:rsidRPr="00FB6002" w:rsidRDefault="00FB6002" w:rsidP="00B600AB">
      <w:pPr>
        <w:pStyle w:val="Ss-style1"/>
      </w:pPr>
      <w:r w:rsidRPr="00FB6002">
        <w:t>Contexte et enjeux du projet</w:t>
      </w:r>
    </w:p>
    <w:p w:rsidR="00FB6002" w:rsidRDefault="00FB6002" w:rsidP="000C7A69">
      <w:pPr>
        <w:pStyle w:val="Sansinterligne"/>
      </w:pPr>
    </w:p>
    <w:p w:rsidR="00544EBC" w:rsidRDefault="000C7A69" w:rsidP="00544EBC">
      <w:pPr>
        <w:pStyle w:val="Sansinterligne"/>
      </w:pPr>
      <w:r>
        <w:t>Présente</w:t>
      </w:r>
      <w:r w:rsidR="00FD691B">
        <w:t>z</w:t>
      </w:r>
      <w:r>
        <w:t xml:space="preserve"> le cadre dans lequel s’inscrit le projet</w:t>
      </w:r>
      <w:r w:rsidR="005F78E3">
        <w:t>,</w:t>
      </w:r>
      <w:r w:rsidR="005E698E">
        <w:t xml:space="preserve"> ainsi que</w:t>
      </w:r>
      <w:r>
        <w:t xml:space="preserve"> </w:t>
      </w:r>
      <w:r w:rsidR="00895DF3">
        <w:t xml:space="preserve">son </w:t>
      </w:r>
      <w:r w:rsidR="005F78E3">
        <w:t xml:space="preserve">articulation </w:t>
      </w:r>
      <w:r w:rsidR="00D8506C">
        <w:t xml:space="preserve">éventuelle </w:t>
      </w:r>
      <w:r w:rsidR="005F78E3">
        <w:t xml:space="preserve">avec d’autres projets. </w:t>
      </w:r>
      <w:r w:rsidR="00544EBC">
        <w:t>Indique</w:t>
      </w:r>
      <w:r w:rsidR="00FD691B">
        <w:t>z</w:t>
      </w:r>
      <w:r w:rsidR="00544EBC">
        <w:t xml:space="preserve"> quels sont les publics </w:t>
      </w:r>
      <w:r w:rsidR="004E0086">
        <w:t xml:space="preserve">cibles et les objectifs visés </w:t>
      </w:r>
      <w:r w:rsidR="005E698E">
        <w:t xml:space="preserve">par l’établissement </w:t>
      </w:r>
      <w:r w:rsidR="00D8506C">
        <w:t>à travers l</w:t>
      </w:r>
      <w:r w:rsidR="004E0086">
        <w:t>e projet</w:t>
      </w:r>
      <w:r w:rsidR="00D8506C">
        <w:t xml:space="preserve"> de mise en ligne d’une bibliothèque numérique</w:t>
      </w:r>
      <w:r w:rsidR="00E7021A">
        <w:t> </w:t>
      </w:r>
      <w:r w:rsidR="00D8506C">
        <w:t xml:space="preserve">en marque blanche </w:t>
      </w:r>
      <w:r w:rsidR="00E7021A">
        <w:t>:</w:t>
      </w:r>
    </w:p>
    <w:p w:rsidR="005E698E" w:rsidRDefault="003E4202" w:rsidP="00544EBC">
      <w:pPr>
        <w:pStyle w:val="Sansinterligne"/>
      </w:pPr>
      <w:sdt>
        <w:sdtPr>
          <w:rPr>
            <w:color w:val="548DD4" w:themeColor="text2" w:themeTint="99"/>
          </w:rPr>
          <w:id w:val="-1759056922"/>
          <w:placeholder>
            <w:docPart w:val="F0BA2A3DCC4E41579245C11D93C859E7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544EBC" w:rsidRDefault="00544EBC" w:rsidP="000C7A69">
      <w:pPr>
        <w:pStyle w:val="Sansinterligne"/>
      </w:pPr>
    </w:p>
    <w:p w:rsidR="00544EBC" w:rsidRDefault="00544EBC" w:rsidP="000C7A69">
      <w:pPr>
        <w:pStyle w:val="Sansinterligne"/>
      </w:pPr>
    </w:p>
    <w:p w:rsidR="000C7A69" w:rsidRDefault="00544EBC" w:rsidP="000C7A69">
      <w:pPr>
        <w:pStyle w:val="Sansinterligne"/>
      </w:pPr>
      <w:r>
        <w:t>Décri</w:t>
      </w:r>
      <w:r w:rsidR="00FD691B">
        <w:t>vez</w:t>
      </w:r>
      <w:r w:rsidR="005F78E3">
        <w:t xml:space="preserve"> </w:t>
      </w:r>
      <w:r w:rsidR="000C7A69">
        <w:t xml:space="preserve">la stratégie de numérisation </w:t>
      </w:r>
      <w:r>
        <w:t xml:space="preserve">et </w:t>
      </w:r>
      <w:r w:rsidR="000C7A69">
        <w:t>de diffusion</w:t>
      </w:r>
      <w:r>
        <w:t xml:space="preserve"> </w:t>
      </w:r>
      <w:r w:rsidR="000C7A69">
        <w:t xml:space="preserve">envisagée à court, moyen et long </w:t>
      </w:r>
      <w:r>
        <w:t>terme</w:t>
      </w:r>
      <w:r w:rsidR="00FD691B">
        <w:t>s</w:t>
      </w:r>
      <w:r w:rsidR="00D8506C">
        <w:t xml:space="preserve"> pour l’établissement</w:t>
      </w:r>
      <w:r>
        <w:t xml:space="preserve"> (</w:t>
      </w:r>
      <w:r w:rsidR="00D8506C">
        <w:t xml:space="preserve">enjeux documentaires, </w:t>
      </w:r>
      <w:r>
        <w:t>fréquence d’enrichissement de la bibliothèque numérique, nouvelles typolog</w:t>
      </w:r>
      <w:r w:rsidR="004E0086">
        <w:t>ies de document</w:t>
      </w:r>
      <w:r>
        <w:t>s, volumétries prévisionnelles</w:t>
      </w:r>
      <w:r w:rsidR="004E0086">
        <w:t>, nouve</w:t>
      </w:r>
      <w:r w:rsidR="00E7021A">
        <w:t>aux formats de fichiers, etc.) :</w:t>
      </w:r>
    </w:p>
    <w:p w:rsidR="005E698E" w:rsidRPr="000C7A69" w:rsidRDefault="003E4202" w:rsidP="000C7A69">
      <w:pPr>
        <w:pStyle w:val="Sansinterligne"/>
      </w:pPr>
      <w:sdt>
        <w:sdtPr>
          <w:rPr>
            <w:color w:val="548DD4" w:themeColor="text2" w:themeTint="99"/>
          </w:rPr>
          <w:id w:val="684711641"/>
          <w:placeholder>
            <w:docPart w:val="F79C6C6CBA0341549E5DF461584EE15E"/>
          </w:placeholder>
          <w:showingPlcHdr/>
        </w:sdtPr>
        <w:sdtEndPr/>
        <w:sdtContent>
          <w:r w:rsidR="005E698E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244141" w:rsidRDefault="00244141" w:rsidP="000C7A69">
      <w:pPr>
        <w:pStyle w:val="Sansinterligne"/>
      </w:pPr>
    </w:p>
    <w:p w:rsidR="00DC0CBC" w:rsidRDefault="00DC0CBC" w:rsidP="000C7A69">
      <w:pPr>
        <w:pStyle w:val="Sansinterligne"/>
      </w:pPr>
    </w:p>
    <w:p w:rsidR="00930DBD" w:rsidRDefault="00930DBD" w:rsidP="000C7A69">
      <w:pPr>
        <w:pStyle w:val="Sansinterligne"/>
      </w:pPr>
      <w:r>
        <w:t>Décrivez les fonctionnalités principales attendues dans le cadre de votre projet de bibliothèque numérique.</w:t>
      </w:r>
    </w:p>
    <w:p w:rsidR="00930DBD" w:rsidRPr="000C7A69" w:rsidRDefault="003E4202" w:rsidP="00930DBD">
      <w:pPr>
        <w:pStyle w:val="Sansinterligne"/>
      </w:pPr>
      <w:sdt>
        <w:sdtPr>
          <w:rPr>
            <w:color w:val="548DD4" w:themeColor="text2" w:themeTint="99"/>
          </w:rPr>
          <w:id w:val="-820271895"/>
          <w:placeholder>
            <w:docPart w:val="C40CBF8FA2C244F3926E127C5E59FCD9"/>
          </w:placeholder>
          <w:showingPlcHdr/>
        </w:sdtPr>
        <w:sdtEndPr/>
        <w:sdtContent>
          <w:r w:rsidR="00930DBD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930DBD" w:rsidRDefault="00930DBD" w:rsidP="000C7A69">
      <w:pPr>
        <w:pStyle w:val="Sansinterligne"/>
      </w:pPr>
    </w:p>
    <w:p w:rsidR="00244141" w:rsidRDefault="00FD691B" w:rsidP="000C7A69">
      <w:pPr>
        <w:pStyle w:val="Sansinterligne"/>
      </w:pPr>
      <w:r>
        <w:lastRenderedPageBreak/>
        <w:t>Précisez</w:t>
      </w:r>
      <w:r w:rsidR="00DC0CBC">
        <w:t xml:space="preserve"> </w:t>
      </w:r>
      <w:r w:rsidR="00244141">
        <w:t xml:space="preserve">la stratégie de </w:t>
      </w:r>
      <w:r w:rsidR="007B6364">
        <w:t>communication</w:t>
      </w:r>
      <w:r w:rsidR="00244141">
        <w:t xml:space="preserve"> envisagée</w:t>
      </w:r>
      <w:r w:rsidR="007B6364">
        <w:t xml:space="preserve"> autour du projet de mise en ligne de la bibliothèque numérique</w:t>
      </w:r>
      <w:r w:rsidR="00E7021A">
        <w:t xml:space="preserve"> (</w:t>
      </w:r>
      <w:r w:rsidR="00544EBC">
        <w:t xml:space="preserve">supports imprimés, communication web, réseaux sociaux, </w:t>
      </w:r>
      <w:r w:rsidR="00E7021A">
        <w:t xml:space="preserve">conférences, </w:t>
      </w:r>
      <w:r w:rsidR="00544EBC">
        <w:t>autres)</w:t>
      </w:r>
      <w:r w:rsidR="00E7021A">
        <w:t> :</w:t>
      </w:r>
    </w:p>
    <w:p w:rsidR="007B6364" w:rsidRDefault="003E4202" w:rsidP="000C7A69">
      <w:pPr>
        <w:pStyle w:val="Sansinterligne"/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id w:val="-1091000888"/>
          <w:placeholder>
            <w:docPart w:val="B56BD26A46304D19B13CE03A99A696F9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DC0CBC" w:rsidRDefault="00DC0CBC" w:rsidP="000C7A69">
      <w:pPr>
        <w:pStyle w:val="Sansinterligne"/>
      </w:pPr>
    </w:p>
    <w:p w:rsidR="00930DBD" w:rsidRDefault="00930DBD" w:rsidP="000C7A69">
      <w:pPr>
        <w:pStyle w:val="Sansinterligne"/>
      </w:pPr>
    </w:p>
    <w:p w:rsidR="007B6364" w:rsidRDefault="007B6364" w:rsidP="000C7A69">
      <w:pPr>
        <w:pStyle w:val="Sansinterligne"/>
      </w:pPr>
      <w:r>
        <w:t>Précise</w:t>
      </w:r>
      <w:r w:rsidR="00FD691B">
        <w:t>z</w:t>
      </w:r>
      <w:r>
        <w:t xml:space="preserve"> les actions de valorisation éditoriale envisagées autour d</w:t>
      </w:r>
      <w:r w:rsidR="00D8506C">
        <w:t>u projet de mise en ligne d</w:t>
      </w:r>
      <w:r>
        <w:t>e la collection numérisée</w:t>
      </w:r>
      <w:r w:rsidR="00E7021A">
        <w:t> :</w:t>
      </w:r>
    </w:p>
    <w:p w:rsidR="00E7021A" w:rsidRDefault="003E4202" w:rsidP="000C7A69">
      <w:pPr>
        <w:pStyle w:val="Sansinterligne"/>
      </w:pPr>
      <w:sdt>
        <w:sdtPr>
          <w:rPr>
            <w:color w:val="548DD4" w:themeColor="text2" w:themeTint="99"/>
          </w:rPr>
          <w:id w:val="-1598556945"/>
          <w:placeholder>
            <w:docPart w:val="0F403C2943864D6297D2F35A5D309C62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5F78E3" w:rsidRPr="000C7A69" w:rsidRDefault="005F78E3" w:rsidP="000C7A69">
      <w:pPr>
        <w:pStyle w:val="Sansinterligne"/>
      </w:pPr>
    </w:p>
    <w:p w:rsidR="00DB1171" w:rsidRDefault="00DB1171" w:rsidP="00B600AB">
      <w:pPr>
        <w:pStyle w:val="Ss-style1"/>
      </w:pPr>
      <w:r>
        <w:t>Descriptif documentaire et scientifique</w:t>
      </w:r>
      <w:r w:rsidR="005F78E3">
        <w:t xml:space="preserve"> de la collection numérisée</w:t>
      </w:r>
      <w:r w:rsidR="00905AB9">
        <w:t xml:space="preserve"> ou à numériser</w:t>
      </w:r>
    </w:p>
    <w:p w:rsidR="00DB1171" w:rsidRDefault="00DB1171" w:rsidP="004C52D3">
      <w:pPr>
        <w:pStyle w:val="Sansinterligne"/>
        <w:rPr>
          <w:b/>
        </w:rPr>
      </w:pPr>
    </w:p>
    <w:p w:rsidR="000C7A69" w:rsidRDefault="00DB1171" w:rsidP="004C52D3">
      <w:pPr>
        <w:pStyle w:val="Sansinterligne"/>
      </w:pPr>
      <w:r w:rsidRPr="00DB1171">
        <w:t>Décri</w:t>
      </w:r>
      <w:r w:rsidR="00FD691B">
        <w:t>vez</w:t>
      </w:r>
      <w:r w:rsidRPr="00DB1171">
        <w:t xml:space="preserve"> la collection numérisée</w:t>
      </w:r>
      <w:r w:rsidR="000A26F9">
        <w:t xml:space="preserve"> en présentant sa valeur documentaire et scientifique </w:t>
      </w:r>
      <w:r w:rsidR="00E7021A">
        <w:t>ainsi que</w:t>
      </w:r>
      <w:r w:rsidR="00244141" w:rsidRPr="00DB1171">
        <w:t xml:space="preserve"> les différents </w:t>
      </w:r>
      <w:r w:rsidR="007B6364" w:rsidRPr="00DB1171">
        <w:t xml:space="preserve">corpus </w:t>
      </w:r>
      <w:r w:rsidR="00E7021A">
        <w:t>et</w:t>
      </w:r>
      <w:r w:rsidR="007B6364" w:rsidRPr="00DB1171">
        <w:t xml:space="preserve"> les documents particulièrement notables</w:t>
      </w:r>
      <w:r w:rsidR="00E7021A">
        <w:t> :</w:t>
      </w:r>
    </w:p>
    <w:p w:rsidR="00E7021A" w:rsidRDefault="003E4202" w:rsidP="004C52D3">
      <w:pPr>
        <w:pStyle w:val="Sansinterligne"/>
      </w:pPr>
      <w:sdt>
        <w:sdtPr>
          <w:rPr>
            <w:color w:val="548DD4" w:themeColor="text2" w:themeTint="99"/>
          </w:rPr>
          <w:id w:val="-884492435"/>
          <w:placeholder>
            <w:docPart w:val="01799F075E3D4B92BA3610E2708DDAA6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5F78E3" w:rsidRDefault="005F78E3" w:rsidP="004C52D3">
      <w:pPr>
        <w:pStyle w:val="Sansinterligne"/>
      </w:pPr>
    </w:p>
    <w:p w:rsidR="005F78E3" w:rsidRDefault="005F78E3" w:rsidP="004C52D3">
      <w:pPr>
        <w:pStyle w:val="Sansinterligne"/>
      </w:pPr>
    </w:p>
    <w:p w:rsidR="005F78E3" w:rsidRDefault="005F78E3" w:rsidP="004C52D3">
      <w:pPr>
        <w:pStyle w:val="Sansinterligne"/>
      </w:pPr>
      <w:r>
        <w:t>Détaille</w:t>
      </w:r>
      <w:r w:rsidR="00FD691B">
        <w:t>z</w:t>
      </w:r>
      <w:r>
        <w:t xml:space="preserve"> </w:t>
      </w:r>
      <w:r w:rsidR="00D8506C">
        <w:t>e</w:t>
      </w:r>
      <w:r>
        <w:t>n présentant les différentes typologies de documents</w:t>
      </w:r>
      <w:r w:rsidR="00D8506C">
        <w:t>, la nature des documents originaux</w:t>
      </w:r>
      <w:r>
        <w:t xml:space="preserve"> et les volumétries approximatives correspondantes</w:t>
      </w:r>
      <w:r w:rsidR="00E7021A">
        <w:t> :</w:t>
      </w:r>
    </w:p>
    <w:p w:rsidR="005F78E3" w:rsidRDefault="005F78E3" w:rsidP="004C52D3">
      <w:pPr>
        <w:pStyle w:val="Sansinterligne"/>
      </w:pPr>
    </w:p>
    <w:tbl>
      <w:tblPr>
        <w:tblStyle w:val="Grilledutableau"/>
        <w:tblW w:w="11108" w:type="dxa"/>
        <w:jc w:val="center"/>
        <w:tblInd w:w="522" w:type="dxa"/>
        <w:tblLook w:val="04A0" w:firstRow="1" w:lastRow="0" w:firstColumn="1" w:lastColumn="0" w:noHBand="0" w:noVBand="1"/>
      </w:tblPr>
      <w:tblGrid>
        <w:gridCol w:w="1609"/>
        <w:gridCol w:w="1255"/>
        <w:gridCol w:w="1255"/>
        <w:gridCol w:w="1205"/>
        <w:gridCol w:w="1351"/>
        <w:gridCol w:w="1618"/>
        <w:gridCol w:w="1287"/>
        <w:gridCol w:w="1528"/>
      </w:tblGrid>
      <w:tr w:rsidR="00181A62" w:rsidTr="00181A62">
        <w:trPr>
          <w:jc w:val="center"/>
        </w:trPr>
        <w:tc>
          <w:tcPr>
            <w:tcW w:w="1515" w:type="dxa"/>
            <w:vMerge w:val="restart"/>
            <w:shd w:val="clear" w:color="auto" w:fill="F2F2F2" w:themeFill="background1" w:themeFillShade="F2"/>
            <w:vAlign w:val="center"/>
          </w:tcPr>
          <w:p w:rsidR="00181A62" w:rsidRPr="009C23BC" w:rsidRDefault="00181A62" w:rsidP="00DC10F9">
            <w:pPr>
              <w:pStyle w:val="Sansinterligne"/>
              <w:jc w:val="center"/>
              <w:rPr>
                <w:b/>
              </w:rPr>
            </w:pPr>
            <w:r w:rsidRPr="009C23BC">
              <w:rPr>
                <w:b/>
              </w:rPr>
              <w:t>Typologie documentaire</w:t>
            </w:r>
          </w:p>
        </w:tc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:rsidR="00181A62" w:rsidRDefault="00181A62" w:rsidP="00DC10F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Documents originaux</w:t>
            </w:r>
          </w:p>
          <w:p w:rsidR="00181A62" w:rsidRPr="009C23BC" w:rsidRDefault="00181A62" w:rsidP="00DC0CBC">
            <w:pPr>
              <w:pStyle w:val="Sansinterligne"/>
              <w:jc w:val="center"/>
              <w:rPr>
                <w:b/>
              </w:rPr>
            </w:pPr>
            <w:r w:rsidRPr="009C23BC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imprimés, microfilms, manuscrits, etc.)</w:t>
            </w:r>
          </w:p>
        </w:tc>
        <w:tc>
          <w:tcPr>
            <w:tcW w:w="1237" w:type="dxa"/>
            <w:vMerge w:val="restart"/>
            <w:shd w:val="clear" w:color="auto" w:fill="F2F2F2" w:themeFill="background1" w:themeFillShade="F2"/>
          </w:tcPr>
          <w:p w:rsidR="00181A62" w:rsidRPr="00181A62" w:rsidRDefault="00181A62" w:rsidP="00DC10F9">
            <w:pPr>
              <w:pStyle w:val="Sansinterligne"/>
              <w:jc w:val="center"/>
            </w:pPr>
            <w:r w:rsidRPr="00181A62">
              <w:rPr>
                <w:b/>
              </w:rPr>
              <w:t>Documents déjà intégrés dans Gallica</w:t>
            </w:r>
            <w:r w:rsidRPr="00181A62">
              <w:t xml:space="preserve"> (s’il y en a)</w:t>
            </w:r>
            <w:r>
              <w:t> : nombre</w:t>
            </w:r>
          </w:p>
        </w:tc>
        <w:tc>
          <w:tcPr>
            <w:tcW w:w="7101" w:type="dxa"/>
            <w:gridSpan w:val="5"/>
            <w:shd w:val="clear" w:color="auto" w:fill="F2F2F2" w:themeFill="background1" w:themeFillShade="F2"/>
            <w:vAlign w:val="center"/>
          </w:tcPr>
          <w:p w:rsidR="00181A62" w:rsidRPr="009C23BC" w:rsidRDefault="00181A62" w:rsidP="00DC10F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Nouveaux documents : v</w:t>
            </w:r>
            <w:r w:rsidRPr="009C23BC">
              <w:rPr>
                <w:b/>
              </w:rPr>
              <w:t>olumétrie approximative</w:t>
            </w:r>
          </w:p>
        </w:tc>
      </w:tr>
      <w:tr w:rsidR="00181A62" w:rsidTr="00181A62">
        <w:trPr>
          <w:jc w:val="center"/>
        </w:trPr>
        <w:tc>
          <w:tcPr>
            <w:tcW w:w="1515" w:type="dxa"/>
            <w:vMerge/>
            <w:shd w:val="clear" w:color="auto" w:fill="F2F2F2" w:themeFill="background1" w:themeFillShade="F2"/>
          </w:tcPr>
          <w:p w:rsidR="00181A62" w:rsidRPr="009C23BC" w:rsidRDefault="00181A62" w:rsidP="004C52D3">
            <w:pPr>
              <w:pStyle w:val="Sansinterligne"/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:rsidR="00181A62" w:rsidRPr="009C23BC" w:rsidRDefault="00181A62" w:rsidP="00DC10F9">
            <w:pPr>
              <w:pStyle w:val="Sansinterligne"/>
              <w:jc w:val="center"/>
            </w:pPr>
          </w:p>
        </w:tc>
        <w:tc>
          <w:tcPr>
            <w:tcW w:w="1237" w:type="dxa"/>
            <w:vMerge/>
            <w:shd w:val="clear" w:color="auto" w:fill="F2F2F2" w:themeFill="background1" w:themeFillShade="F2"/>
          </w:tcPr>
          <w:p w:rsidR="00181A62" w:rsidRPr="009C23BC" w:rsidRDefault="00181A62" w:rsidP="00DC10F9">
            <w:pPr>
              <w:pStyle w:val="Sansinterligne"/>
              <w:jc w:val="center"/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181A62" w:rsidRPr="009C23BC" w:rsidRDefault="00181A62" w:rsidP="00181A62">
            <w:pPr>
              <w:pStyle w:val="Sansinterligne"/>
              <w:jc w:val="center"/>
            </w:pPr>
            <w:r w:rsidRPr="009C23BC">
              <w:t>N</w:t>
            </w:r>
            <w:r>
              <w:t>om</w:t>
            </w:r>
            <w:r w:rsidRPr="009C23BC">
              <w:t xml:space="preserve">bre de </w:t>
            </w:r>
            <w:r>
              <w:t>notices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181A62" w:rsidRPr="009C23BC" w:rsidRDefault="00181A62" w:rsidP="00D8506C">
            <w:pPr>
              <w:pStyle w:val="Sansinterligne"/>
              <w:jc w:val="center"/>
            </w:pPr>
            <w:r>
              <w:t>Format des notices existantes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181A62" w:rsidRPr="009C23BC" w:rsidRDefault="00181A62" w:rsidP="00181A62">
            <w:pPr>
              <w:pStyle w:val="Sansinterligne"/>
              <w:jc w:val="center"/>
            </w:pPr>
            <w:r>
              <w:t xml:space="preserve">Nombre de documents numériques correspondants 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181A62" w:rsidRPr="009C23BC" w:rsidRDefault="00181A62" w:rsidP="005D6D76">
            <w:pPr>
              <w:pStyle w:val="Sansinterligne"/>
              <w:jc w:val="center"/>
            </w:pPr>
            <w:r>
              <w:t>Format master des documents numériques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81A62" w:rsidRPr="009C23BC" w:rsidRDefault="00181A62" w:rsidP="004240E8">
            <w:pPr>
              <w:pStyle w:val="Sansinterligne"/>
              <w:jc w:val="center"/>
            </w:pPr>
            <w:r w:rsidRPr="009C23BC">
              <w:t xml:space="preserve">Commentaires </w:t>
            </w:r>
            <w:r>
              <w:br/>
            </w:r>
            <w:r w:rsidRPr="009C23BC">
              <w:rPr>
                <w:i/>
                <w:sz w:val="18"/>
              </w:rPr>
              <w:t>(</w:t>
            </w:r>
            <w:r w:rsidR="004240E8">
              <w:rPr>
                <w:i/>
                <w:sz w:val="18"/>
              </w:rPr>
              <w:t>qualité, modalités de découpage</w:t>
            </w:r>
            <w:r w:rsidRPr="009C23BC">
              <w:rPr>
                <w:i/>
                <w:sz w:val="18"/>
              </w:rPr>
              <w:t>, recueil, lot d’images, etc.)</w:t>
            </w:r>
          </w:p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Monographies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40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618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 w:rsidP="004C52D3">
            <w:pPr>
              <w:pStyle w:val="Sansinterligne"/>
            </w:pPr>
          </w:p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Images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40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618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 w:rsidP="004C52D3">
            <w:pPr>
              <w:pStyle w:val="Sansinterligne"/>
            </w:pPr>
          </w:p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Périodiques (titres et fascicules)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40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618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 w:rsidP="004C52D3">
            <w:pPr>
              <w:pStyle w:val="Sansinterligne"/>
            </w:pPr>
          </w:p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Cartes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 w:rsidP="004C52D3">
            <w:pPr>
              <w:pStyle w:val="Sansinterligne"/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404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618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/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Manuscrits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/>
        </w:tc>
        <w:tc>
          <w:tcPr>
            <w:tcW w:w="1404" w:type="dxa"/>
          </w:tcPr>
          <w:p w:rsidR="00181A62" w:rsidRDefault="00181A62"/>
        </w:tc>
        <w:tc>
          <w:tcPr>
            <w:tcW w:w="1618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/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Partitions</w:t>
            </w:r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/>
        </w:tc>
        <w:tc>
          <w:tcPr>
            <w:tcW w:w="1404" w:type="dxa"/>
          </w:tcPr>
          <w:p w:rsidR="00181A62" w:rsidRDefault="00181A62"/>
        </w:tc>
        <w:tc>
          <w:tcPr>
            <w:tcW w:w="1618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/>
        </w:tc>
      </w:tr>
      <w:tr w:rsidR="00181A62" w:rsidTr="00181A62">
        <w:trPr>
          <w:jc w:val="center"/>
        </w:trPr>
        <w:tc>
          <w:tcPr>
            <w:tcW w:w="1515" w:type="dxa"/>
          </w:tcPr>
          <w:p w:rsidR="00181A62" w:rsidRDefault="00181A62" w:rsidP="004C52D3">
            <w:pPr>
              <w:pStyle w:val="Sansinterligne"/>
            </w:pPr>
            <w:r>
              <w:t>Autre.Précisez :</w:t>
            </w:r>
          </w:p>
          <w:p w:rsidR="00181A62" w:rsidRDefault="003E4202" w:rsidP="004C52D3">
            <w:pPr>
              <w:pStyle w:val="Sansinterligne"/>
            </w:pPr>
            <w:sdt>
              <w:sdtPr>
                <w:rPr>
                  <w:color w:val="548DD4" w:themeColor="text2" w:themeTint="99"/>
                </w:rPr>
                <w:id w:val="-1268848176"/>
                <w:placeholder>
                  <w:docPart w:val="94100A5F565C47049A1D528B99A82C01"/>
                </w:placeholder>
                <w:showingPlcHdr/>
              </w:sdtPr>
              <w:sdtEndPr/>
              <w:sdtContent>
                <w:r w:rsidR="00181A62" w:rsidRPr="005E698E">
                  <w:rPr>
                    <w:rStyle w:val="Textedelespacerserv"/>
                    <w:color w:val="548DD4" w:themeColor="text2" w:themeTint="99"/>
                  </w:rPr>
                  <w:t>Cliquez ici pour taper du texte.</w:t>
                </w:r>
              </w:sdtContent>
            </w:sdt>
          </w:p>
        </w:tc>
        <w:tc>
          <w:tcPr>
            <w:tcW w:w="1255" w:type="dxa"/>
          </w:tcPr>
          <w:p w:rsidR="00181A62" w:rsidRDefault="00181A62" w:rsidP="004C52D3">
            <w:pPr>
              <w:pStyle w:val="Sansinterligne"/>
            </w:pPr>
          </w:p>
        </w:tc>
        <w:tc>
          <w:tcPr>
            <w:tcW w:w="123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64" w:type="dxa"/>
          </w:tcPr>
          <w:p w:rsidR="00181A62" w:rsidRDefault="00181A62"/>
        </w:tc>
        <w:tc>
          <w:tcPr>
            <w:tcW w:w="1404" w:type="dxa"/>
          </w:tcPr>
          <w:p w:rsidR="00181A62" w:rsidRDefault="00181A62"/>
        </w:tc>
        <w:tc>
          <w:tcPr>
            <w:tcW w:w="1618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287" w:type="dxa"/>
          </w:tcPr>
          <w:p w:rsidR="00181A62" w:rsidRDefault="00181A62">
            <w:pPr>
              <w:rPr>
                <w:color w:val="548DD4" w:themeColor="text2" w:themeTint="99"/>
              </w:rPr>
            </w:pPr>
          </w:p>
        </w:tc>
        <w:tc>
          <w:tcPr>
            <w:tcW w:w="1528" w:type="dxa"/>
          </w:tcPr>
          <w:p w:rsidR="00181A62" w:rsidRDefault="00181A62"/>
        </w:tc>
      </w:tr>
    </w:tbl>
    <w:p w:rsidR="00E7021A" w:rsidRDefault="00E7021A" w:rsidP="004C52D3">
      <w:pPr>
        <w:pStyle w:val="Sansinterligne"/>
      </w:pPr>
    </w:p>
    <w:p w:rsidR="00DC0CBC" w:rsidRDefault="00DC0CBC" w:rsidP="004C52D3">
      <w:pPr>
        <w:pStyle w:val="Sansinterligne"/>
      </w:pPr>
    </w:p>
    <w:p w:rsidR="001030FA" w:rsidRDefault="001030FA" w:rsidP="004C52D3">
      <w:pPr>
        <w:pStyle w:val="Sansinterligne"/>
      </w:pPr>
      <w:r>
        <w:t>Statut juridique du corpus :</w:t>
      </w:r>
    </w:p>
    <w:p w:rsidR="001030FA" w:rsidRDefault="001030FA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Documents appartenant au domaine public</w:t>
      </w:r>
    </w:p>
    <w:p w:rsidR="001030FA" w:rsidRDefault="001030FA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Documents dont vous détenez les droits de diffusion</w:t>
      </w:r>
    </w:p>
    <w:p w:rsidR="001030FA" w:rsidRDefault="001030FA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Documents dont les droits de diffusion ont été obtenus ou sont en cours d’obtention</w:t>
      </w:r>
    </w:p>
    <w:p w:rsidR="001030FA" w:rsidRDefault="001030FA" w:rsidP="004C52D3">
      <w:pPr>
        <w:pStyle w:val="Sansinterligne"/>
      </w:pPr>
      <w:r>
        <w:tab/>
        <w:t>Précise</w:t>
      </w:r>
      <w:r w:rsidR="00FD691B">
        <w:t>z</w:t>
      </w:r>
      <w:r>
        <w:t> :</w:t>
      </w:r>
      <w:r w:rsidR="00E7021A">
        <w:t xml:space="preserve"> </w:t>
      </w:r>
      <w:sdt>
        <w:sdtPr>
          <w:rPr>
            <w:color w:val="548DD4" w:themeColor="text2" w:themeTint="99"/>
          </w:rPr>
          <w:id w:val="-1089772995"/>
          <w:placeholder>
            <w:docPart w:val="C0773A793E774AD5B88F7A76D821B158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1030FA" w:rsidRDefault="001030FA" w:rsidP="004C52D3">
      <w:pPr>
        <w:pStyle w:val="Sansinterligne"/>
      </w:pPr>
    </w:p>
    <w:p w:rsidR="00E7021A" w:rsidRDefault="00E7021A" w:rsidP="004C52D3">
      <w:pPr>
        <w:pStyle w:val="Sansinterligne"/>
      </w:pPr>
    </w:p>
    <w:p w:rsidR="00E7021A" w:rsidRDefault="00AB740F" w:rsidP="004C52D3">
      <w:pPr>
        <w:pStyle w:val="Sansinterligne"/>
      </w:pPr>
      <w:r>
        <w:t>Précisez s’il y a, parmi vos documents, des documents nés numériques</w:t>
      </w:r>
      <w:r w:rsidR="00E7021A">
        <w:t>:</w:t>
      </w:r>
    </w:p>
    <w:p w:rsidR="00E7021A" w:rsidRDefault="003E4202" w:rsidP="004C52D3">
      <w:pPr>
        <w:pStyle w:val="Sansinterligne"/>
      </w:pPr>
      <w:sdt>
        <w:sdtPr>
          <w:rPr>
            <w:color w:val="548DD4" w:themeColor="text2" w:themeTint="99"/>
          </w:rPr>
          <w:id w:val="653108775"/>
          <w:placeholder>
            <w:docPart w:val="DF1260CB94FE4494938839B9287A5A34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1030FA" w:rsidRPr="001030FA" w:rsidRDefault="001030FA" w:rsidP="00B600AB">
      <w:pPr>
        <w:pStyle w:val="Ss-style1"/>
      </w:pPr>
      <w:r w:rsidRPr="001030FA">
        <w:t>Descriptif bibliographique</w:t>
      </w:r>
    </w:p>
    <w:p w:rsidR="001030FA" w:rsidRDefault="001030FA" w:rsidP="004C52D3">
      <w:pPr>
        <w:pStyle w:val="Sansinterligne"/>
      </w:pPr>
    </w:p>
    <w:p w:rsidR="001030FA" w:rsidRDefault="001030FA" w:rsidP="004C52D3">
      <w:pPr>
        <w:pStyle w:val="Sansinterligne"/>
      </w:pPr>
      <w:r>
        <w:t>Les documents numérisés sont-ils décrits dans votre catalogue en ligne </w:t>
      </w:r>
      <w:r w:rsidR="00FD691B">
        <w:t xml:space="preserve">ou dans un autre catalogue </w:t>
      </w:r>
      <w:r>
        <w:t>?</w:t>
      </w:r>
    </w:p>
    <w:p w:rsidR="001030FA" w:rsidRDefault="001030FA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Oui</w:t>
      </w:r>
      <w:r w:rsidR="00D8506C">
        <w:t>. Précise</w:t>
      </w:r>
      <w:r w:rsidR="00FD691B">
        <w:t>z</w:t>
      </w:r>
      <w:r w:rsidR="00D8506C">
        <w:t xml:space="preserve"> le nom de ce catalogue : </w:t>
      </w:r>
      <w:sdt>
        <w:sdtPr>
          <w:rPr>
            <w:color w:val="548DD4" w:themeColor="text2" w:themeTint="99"/>
          </w:rPr>
          <w:id w:val="1086649629"/>
          <w:placeholder>
            <w:docPart w:val="02DF755532C141E7A5FB765A45CEE31C"/>
          </w:placeholder>
          <w:showingPlcHdr/>
        </w:sdtPr>
        <w:sdtEndPr/>
        <w:sdtContent>
          <w:r w:rsidR="00D8506C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1030FA" w:rsidRDefault="001030FA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Non</w:t>
      </w:r>
    </w:p>
    <w:p w:rsidR="001030FA" w:rsidRDefault="001030FA" w:rsidP="004C52D3">
      <w:pPr>
        <w:pStyle w:val="Sansinterligne"/>
      </w:pPr>
    </w:p>
    <w:p w:rsidR="001030FA" w:rsidRDefault="001030FA" w:rsidP="004C52D3">
      <w:pPr>
        <w:pStyle w:val="Sansinterligne"/>
      </w:pPr>
      <w:r>
        <w:t>Les documents numérisés sont-ils décrits dans le Catalogue Collectif de France ?</w:t>
      </w:r>
    </w:p>
    <w:p w:rsidR="001030FA" w:rsidRDefault="00E7021A" w:rsidP="001030FA">
      <w:pPr>
        <w:pStyle w:val="Sansinterligne"/>
        <w:ind w:firstLine="708"/>
      </w:pPr>
      <w:r>
        <w:sym w:font="Wingdings 2" w:char="F02A"/>
      </w:r>
      <w:r>
        <w:t xml:space="preserve"> </w:t>
      </w:r>
      <w:r w:rsidR="001030FA">
        <w:t>Oui</w:t>
      </w:r>
    </w:p>
    <w:p w:rsidR="001030FA" w:rsidRDefault="001030FA" w:rsidP="001030FA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Non</w:t>
      </w:r>
    </w:p>
    <w:p w:rsidR="001030FA" w:rsidRDefault="001030FA" w:rsidP="004C52D3">
      <w:pPr>
        <w:pStyle w:val="Sansinterligne"/>
      </w:pPr>
    </w:p>
    <w:p w:rsidR="008E02B7" w:rsidRDefault="008E02B7" w:rsidP="004C52D3">
      <w:pPr>
        <w:pStyle w:val="Sansinterligne"/>
      </w:pPr>
      <w:r>
        <w:t xml:space="preserve">Certains des documents numérisés sont-ils déjà </w:t>
      </w:r>
      <w:r w:rsidR="00FD691B">
        <w:t>décrit</w:t>
      </w:r>
      <w:r>
        <w:t>s dans le Catalogue Général de la BnF ou dans la Base Archives et Manuscrits ?</w:t>
      </w:r>
    </w:p>
    <w:p w:rsidR="008E02B7" w:rsidRDefault="00E7021A" w:rsidP="008E02B7">
      <w:pPr>
        <w:pStyle w:val="Sansinterligne"/>
        <w:ind w:firstLine="708"/>
      </w:pPr>
      <w:r>
        <w:sym w:font="Wingdings 2" w:char="F02A"/>
      </w:r>
      <w:r>
        <w:t xml:space="preserve"> </w:t>
      </w:r>
      <w:r w:rsidR="008E02B7">
        <w:t>Oui. Précise</w:t>
      </w:r>
      <w:r w:rsidR="00FD691B">
        <w:t>z</w:t>
      </w:r>
      <w:r w:rsidR="008E02B7">
        <w:t xml:space="preserve"> la volumétrie approximative :</w:t>
      </w:r>
      <w:r>
        <w:t xml:space="preserve"> </w:t>
      </w:r>
      <w:sdt>
        <w:sdtPr>
          <w:rPr>
            <w:color w:val="548DD4" w:themeColor="text2" w:themeTint="99"/>
          </w:rPr>
          <w:id w:val="1840888334"/>
          <w:placeholder>
            <w:docPart w:val="B863F3127F7C4DED822655643B6CA947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E02B7" w:rsidRDefault="00E7021A" w:rsidP="008E02B7">
      <w:pPr>
        <w:pStyle w:val="Sansinterligne"/>
        <w:ind w:firstLine="708"/>
      </w:pPr>
      <w:r>
        <w:sym w:font="Wingdings 2" w:char="F02A"/>
      </w:r>
      <w:r>
        <w:t xml:space="preserve"> </w:t>
      </w:r>
      <w:r w:rsidR="008E02B7">
        <w:t>Non</w:t>
      </w:r>
    </w:p>
    <w:p w:rsidR="008E02B7" w:rsidRDefault="008E02B7" w:rsidP="004C52D3">
      <w:pPr>
        <w:pStyle w:val="Sansinterligne"/>
      </w:pPr>
    </w:p>
    <w:p w:rsidR="008E02B7" w:rsidRDefault="008E02B7" w:rsidP="004C52D3">
      <w:pPr>
        <w:pStyle w:val="Sansinterligne"/>
      </w:pPr>
      <w:r>
        <w:t>Quels sont les formats de description utilisés ?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Unimarc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Dublin Core</w:t>
      </w:r>
      <w:r w:rsidR="00FD691B">
        <w:t xml:space="preserve"> simple</w:t>
      </w:r>
    </w:p>
    <w:p w:rsidR="00FD691B" w:rsidRDefault="00FD691B" w:rsidP="00FD691B">
      <w:pPr>
        <w:pStyle w:val="Sansinterligne"/>
      </w:pPr>
      <w:r>
        <w:tab/>
      </w:r>
      <w:r>
        <w:sym w:font="Wingdings 2" w:char="F02A"/>
      </w:r>
      <w:r>
        <w:t xml:space="preserve"> Dublin Core qualifié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EAD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Autre. Précise</w:t>
      </w:r>
      <w:r w:rsidR="00FD691B">
        <w:t>z</w:t>
      </w:r>
      <w:r>
        <w:t> :</w:t>
      </w:r>
      <w:r w:rsidR="00E7021A">
        <w:t xml:space="preserve"> </w:t>
      </w:r>
      <w:sdt>
        <w:sdtPr>
          <w:rPr>
            <w:color w:val="548DD4" w:themeColor="text2" w:themeTint="99"/>
          </w:rPr>
          <w:id w:val="-1474826422"/>
          <w:placeholder>
            <w:docPart w:val="CFA5B1EABE3044938F8AB68D91E772E1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DB1171" w:rsidRDefault="00DB1171" w:rsidP="00B600AB">
      <w:pPr>
        <w:pStyle w:val="Ss-style1"/>
      </w:pPr>
      <w:r w:rsidRPr="00DB1171">
        <w:t>Descriptif technique</w:t>
      </w:r>
    </w:p>
    <w:p w:rsidR="00544EBC" w:rsidRDefault="00544EBC" w:rsidP="004C52D3">
      <w:pPr>
        <w:pStyle w:val="Sansinterligne"/>
        <w:rPr>
          <w:i/>
        </w:rPr>
      </w:pPr>
    </w:p>
    <w:p w:rsidR="00544EBC" w:rsidRPr="00544EBC" w:rsidRDefault="00544EBC" w:rsidP="004C52D3">
      <w:pPr>
        <w:pStyle w:val="Sansinterligne"/>
        <w:rPr>
          <w:i/>
        </w:rPr>
      </w:pPr>
      <w:r w:rsidRPr="00544EBC">
        <w:rPr>
          <w:i/>
        </w:rPr>
        <w:t xml:space="preserve">A noter : les référentiels de numérisation de la BnF sont disponibles sur le site de la BnF à l’adresse suivante : </w:t>
      </w:r>
      <w:hyperlink r:id="rId10" w:history="1">
        <w:r w:rsidRPr="003118FD">
          <w:rPr>
            <w:rStyle w:val="Lienhypertexte"/>
            <w:i/>
          </w:rPr>
          <w:t>http://www.bnf.fr/fr/professionnels/numerisation_boite_outils/a.numerisation_referentiels_bnf.html</w:t>
        </w:r>
      </w:hyperlink>
      <w:r>
        <w:rPr>
          <w:i/>
        </w:rPr>
        <w:t xml:space="preserve"> </w:t>
      </w:r>
    </w:p>
    <w:p w:rsidR="00DB1171" w:rsidRDefault="00DB1171" w:rsidP="004C52D3">
      <w:pPr>
        <w:pStyle w:val="Sansinterligne"/>
      </w:pPr>
    </w:p>
    <w:p w:rsidR="00DB1171" w:rsidRDefault="008E02B7" w:rsidP="004C52D3">
      <w:pPr>
        <w:pStyle w:val="Sansinterligne"/>
      </w:pPr>
      <w:r>
        <w:t>Quels sont les formats des fichiers numériques ?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TIFF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JPEG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JPEG2000</w:t>
      </w:r>
    </w:p>
    <w:p w:rsidR="00FD691B" w:rsidRDefault="00FD691B" w:rsidP="00FD691B">
      <w:pPr>
        <w:pStyle w:val="Sansinterligne"/>
      </w:pPr>
      <w:r>
        <w:tab/>
      </w:r>
      <w:r>
        <w:sym w:font="Wingdings 2" w:char="F02A"/>
      </w:r>
      <w:r>
        <w:t xml:space="preserve"> PNG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PDF</w:t>
      </w:r>
    </w:p>
    <w:p w:rsidR="008E02B7" w:rsidRDefault="008E02B7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Autre. Précise</w:t>
      </w:r>
      <w:r w:rsidR="00FD691B">
        <w:t>z</w:t>
      </w:r>
      <w:r>
        <w:t> :</w:t>
      </w:r>
      <w:r w:rsidR="00E7021A">
        <w:t xml:space="preserve"> </w:t>
      </w:r>
      <w:sdt>
        <w:sdtPr>
          <w:rPr>
            <w:color w:val="548DD4" w:themeColor="text2" w:themeTint="99"/>
          </w:rPr>
          <w:id w:val="1717852936"/>
          <w:placeholder>
            <w:docPart w:val="167777BE5846469DA4D0E549991B6E64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E02B7" w:rsidRDefault="008E02B7" w:rsidP="004C52D3">
      <w:pPr>
        <w:pStyle w:val="Sansinterligne"/>
      </w:pPr>
    </w:p>
    <w:p w:rsidR="00137E34" w:rsidRDefault="00137E34" w:rsidP="00137E34">
      <w:pPr>
        <w:pStyle w:val="Sansinterligne"/>
      </w:pPr>
      <w:r>
        <w:t>Quelles résolutions ont été retenues pour la numérisation ?</w:t>
      </w:r>
    </w:p>
    <w:p w:rsidR="00137E34" w:rsidRDefault="00137E34" w:rsidP="00137E34">
      <w:pPr>
        <w:pStyle w:val="Sansinterligne"/>
      </w:pPr>
      <w:r>
        <w:tab/>
      </w:r>
      <w:r>
        <w:sym w:font="Wingdings 2" w:char="F02A"/>
      </w:r>
      <w:r>
        <w:t xml:space="preserve"> 400 dpi couleur</w:t>
      </w:r>
    </w:p>
    <w:p w:rsidR="00137E34" w:rsidRDefault="00137E34" w:rsidP="00137E34">
      <w:pPr>
        <w:pStyle w:val="Sansinterligne"/>
      </w:pPr>
      <w:r>
        <w:tab/>
      </w:r>
      <w:r>
        <w:sym w:font="Wingdings 2" w:char="F02A"/>
      </w:r>
      <w:r>
        <w:t xml:space="preserve"> 400 dpi niveau de gris</w:t>
      </w:r>
    </w:p>
    <w:p w:rsidR="00137E34" w:rsidRDefault="00137E34" w:rsidP="00137E34">
      <w:pPr>
        <w:pStyle w:val="Sansinterligne"/>
      </w:pPr>
      <w:r>
        <w:tab/>
      </w:r>
      <w:r>
        <w:sym w:font="Wingdings 2" w:char="F02A"/>
      </w:r>
      <w:r>
        <w:t xml:space="preserve"> Autre. Précisez : </w:t>
      </w:r>
      <w:sdt>
        <w:sdtPr>
          <w:rPr>
            <w:color w:val="548DD4" w:themeColor="text2" w:themeTint="99"/>
          </w:rPr>
          <w:id w:val="-48772221"/>
          <w:placeholder>
            <w:docPart w:val="3963C5EA47B94478925E1FEDABA01AE7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E02B7" w:rsidRDefault="008E02B7" w:rsidP="004C52D3">
      <w:pPr>
        <w:pStyle w:val="Sansinterligne"/>
      </w:pPr>
    </w:p>
    <w:p w:rsidR="008E02B7" w:rsidRDefault="008E02B7" w:rsidP="004C52D3">
      <w:pPr>
        <w:pStyle w:val="Sansinterligne"/>
      </w:pPr>
      <w:r>
        <w:t xml:space="preserve">Certains documents ont-ils été numérisés en mode texte (avec OCR) ? </w:t>
      </w:r>
    </w:p>
    <w:p w:rsidR="008E02B7" w:rsidRDefault="00E7021A" w:rsidP="00E7021A">
      <w:pPr>
        <w:pStyle w:val="Sansinterligne"/>
        <w:ind w:firstLine="708"/>
      </w:pPr>
      <w:r>
        <w:sym w:font="Wingdings 2" w:char="F02A"/>
      </w:r>
      <w:r>
        <w:t xml:space="preserve"> Oui. </w:t>
      </w:r>
      <w:r w:rsidR="008E02B7">
        <w:t>Précise</w:t>
      </w:r>
      <w:r w:rsidR="00FD691B">
        <w:t>z</w:t>
      </w:r>
      <w:r w:rsidR="008E02B7">
        <w:t xml:space="preserve"> </w:t>
      </w:r>
      <w:r>
        <w:t xml:space="preserve">à </w:t>
      </w:r>
      <w:r w:rsidR="001354D6">
        <w:t xml:space="preserve">quel format (Xml Alto, </w:t>
      </w:r>
      <w:r w:rsidR="00F8032F">
        <w:t xml:space="preserve">autre format Xml, </w:t>
      </w:r>
      <w:r w:rsidR="001354D6">
        <w:t>PDF multicouche, autre)</w:t>
      </w:r>
      <w:r w:rsidR="008E02B7">
        <w:t> :</w:t>
      </w:r>
      <w:r>
        <w:t xml:space="preserve"> </w:t>
      </w:r>
      <w:sdt>
        <w:sdtPr>
          <w:rPr>
            <w:color w:val="548DD4" w:themeColor="text2" w:themeTint="99"/>
          </w:rPr>
          <w:id w:val="-460194132"/>
          <w:placeholder>
            <w:docPart w:val="78716194BEEC4BA4BF1E098006057B8B"/>
          </w:placeholder>
          <w:showingPlcHdr/>
        </w:sdtPr>
        <w:sdtEndPr/>
        <w:sdtContent>
          <w:r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E02B7" w:rsidRDefault="00E7021A" w:rsidP="008E02B7">
      <w:pPr>
        <w:pStyle w:val="Sansinterligne"/>
        <w:ind w:firstLine="708"/>
      </w:pPr>
      <w:r>
        <w:sym w:font="Wingdings 2" w:char="F02A"/>
      </w:r>
      <w:r>
        <w:t xml:space="preserve"> </w:t>
      </w:r>
      <w:r w:rsidR="008E02B7">
        <w:t>Non</w:t>
      </w:r>
    </w:p>
    <w:p w:rsidR="00A94F33" w:rsidRDefault="00A94F33" w:rsidP="004C52D3">
      <w:pPr>
        <w:pStyle w:val="Sansinterligne"/>
      </w:pPr>
    </w:p>
    <w:p w:rsidR="001354D6" w:rsidRDefault="001354D6" w:rsidP="001354D6">
      <w:pPr>
        <w:pStyle w:val="Sansinterligne"/>
      </w:pPr>
      <w:r>
        <w:t>Produisez-vous des paginations et/ou des légendes ?</w:t>
      </w:r>
    </w:p>
    <w:p w:rsidR="001354D6" w:rsidRDefault="001354D6" w:rsidP="00E7021A">
      <w:pPr>
        <w:pStyle w:val="Sansinterligne"/>
      </w:pPr>
      <w:r>
        <w:lastRenderedPageBreak/>
        <w:tab/>
      </w:r>
      <w:r w:rsidR="00E7021A">
        <w:sym w:font="Wingdings 2" w:char="F02A"/>
      </w:r>
      <w:r w:rsidR="00E7021A">
        <w:t xml:space="preserve"> </w:t>
      </w:r>
      <w:r>
        <w:t>Ou</w:t>
      </w:r>
      <w:r w:rsidR="00E7021A">
        <w:t xml:space="preserve">i. </w:t>
      </w:r>
      <w:r>
        <w:t>Précise</w:t>
      </w:r>
      <w:r w:rsidR="005C7AA7">
        <w:t>z</w:t>
      </w:r>
      <w:r>
        <w:t xml:space="preserve"> </w:t>
      </w:r>
      <w:r w:rsidR="00E7021A">
        <w:t>sur</w:t>
      </w:r>
      <w:r>
        <w:t xml:space="preserve"> quels corpus et</w:t>
      </w:r>
      <w:r w:rsidR="00E7021A">
        <w:t xml:space="preserve"> à</w:t>
      </w:r>
      <w:r>
        <w:t xml:space="preserve"> quel format (XML, autre)</w:t>
      </w:r>
      <w:r w:rsidR="00E7021A">
        <w:t xml:space="preserve"> : </w:t>
      </w:r>
      <w:sdt>
        <w:sdtPr>
          <w:rPr>
            <w:color w:val="548DD4" w:themeColor="text2" w:themeTint="99"/>
          </w:rPr>
          <w:id w:val="-861674637"/>
          <w:placeholder>
            <w:docPart w:val="0ACE6937B1D34630B4F9649869F34B90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1354D6" w:rsidRDefault="001354D6" w:rsidP="001354D6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Non</w:t>
      </w:r>
    </w:p>
    <w:p w:rsidR="001354D6" w:rsidRDefault="001354D6" w:rsidP="004C52D3">
      <w:pPr>
        <w:pStyle w:val="Sansinterligne"/>
      </w:pPr>
    </w:p>
    <w:p w:rsidR="00A94F33" w:rsidRDefault="00A94F33" w:rsidP="004C52D3">
      <w:pPr>
        <w:pStyle w:val="Sansinterligne"/>
      </w:pPr>
      <w:r>
        <w:t>Produisez-vous des tables des matières, des index ?</w:t>
      </w:r>
    </w:p>
    <w:p w:rsidR="00E7021A" w:rsidRDefault="00A94F33" w:rsidP="00E7021A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Oui</w:t>
      </w:r>
      <w:r w:rsidR="00E7021A">
        <w:t xml:space="preserve">. </w:t>
      </w:r>
      <w:r w:rsidR="001354D6">
        <w:t>Précise</w:t>
      </w:r>
      <w:r w:rsidR="005C7AA7">
        <w:t>z</w:t>
      </w:r>
      <w:r w:rsidR="001354D6">
        <w:t xml:space="preserve"> </w:t>
      </w:r>
      <w:r w:rsidR="00E7021A">
        <w:t>sur</w:t>
      </w:r>
      <w:r w:rsidR="001354D6">
        <w:t xml:space="preserve"> quels corpus et </w:t>
      </w:r>
      <w:r w:rsidR="00E7021A">
        <w:t xml:space="preserve">à </w:t>
      </w:r>
      <w:r w:rsidR="001354D6">
        <w:t>quel format (XML, autre)</w:t>
      </w:r>
      <w:r w:rsidR="00E7021A">
        <w:t xml:space="preserve"> : </w:t>
      </w:r>
      <w:sdt>
        <w:sdtPr>
          <w:rPr>
            <w:color w:val="548DD4" w:themeColor="text2" w:themeTint="99"/>
          </w:rPr>
          <w:id w:val="-1638711601"/>
          <w:placeholder>
            <w:docPart w:val="3FC1FB5184344325AF4E9FAAA3ED2771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A94F33" w:rsidRDefault="00A94F33" w:rsidP="004C52D3">
      <w:pPr>
        <w:pStyle w:val="Sansinterligne"/>
      </w:pPr>
      <w:r>
        <w:tab/>
      </w:r>
      <w:r w:rsidR="00E7021A">
        <w:sym w:font="Wingdings 2" w:char="F02A"/>
      </w:r>
      <w:r w:rsidR="00E7021A">
        <w:t xml:space="preserve"> </w:t>
      </w:r>
      <w:r>
        <w:t>Non</w:t>
      </w:r>
    </w:p>
    <w:p w:rsidR="004E0086" w:rsidRDefault="004E0086" w:rsidP="00B600AB">
      <w:pPr>
        <w:pStyle w:val="Titre1"/>
      </w:pPr>
      <w:r>
        <w:t>Organisation du projet</w:t>
      </w:r>
    </w:p>
    <w:p w:rsidR="00A94F33" w:rsidRDefault="00A94F33" w:rsidP="004C52D3">
      <w:pPr>
        <w:pStyle w:val="Sansinterligne"/>
      </w:pPr>
    </w:p>
    <w:p w:rsidR="008E02B7" w:rsidRDefault="004E0086" w:rsidP="004C52D3">
      <w:pPr>
        <w:pStyle w:val="Sansinterligne"/>
      </w:pPr>
      <w:r>
        <w:t>Indique</w:t>
      </w:r>
      <w:r w:rsidR="00343DDD">
        <w:t>z</w:t>
      </w:r>
      <w:r>
        <w:t xml:space="preserve"> le nombre de personnes affectées </w:t>
      </w:r>
      <w:r w:rsidR="00300537">
        <w:t xml:space="preserve">ou pressenties sur </w:t>
      </w:r>
      <w:r w:rsidR="00B46D83">
        <w:t xml:space="preserve">votre projet de réalisation </w:t>
      </w:r>
      <w:r w:rsidR="00300537">
        <w:t xml:space="preserve">de </w:t>
      </w:r>
      <w:r w:rsidR="00D8506C">
        <w:t xml:space="preserve">bibliothèque numérique en marque blanche </w:t>
      </w:r>
      <w:r>
        <w:t>(équivalence ETP, répartition des tâches</w:t>
      </w:r>
      <w:r w:rsidR="00300537">
        <w:t> : expert métadonnées, expert numérisation, chef de projet, etc.</w:t>
      </w:r>
      <w:r>
        <w:t>)</w:t>
      </w:r>
      <w:r w:rsidR="00E7021A">
        <w:t> :</w:t>
      </w:r>
    </w:p>
    <w:p w:rsidR="00E7021A" w:rsidRDefault="003E4202" w:rsidP="004C52D3">
      <w:pPr>
        <w:pStyle w:val="Sansinterligne"/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id w:val="-2004807176"/>
          <w:placeholder>
            <w:docPart w:val="E4A88181993F40D2BC46D2EFC383D2D0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E7021A" w:rsidRPr="000C7A69" w:rsidRDefault="00E7021A" w:rsidP="004C52D3">
      <w:pPr>
        <w:pStyle w:val="Sansinterligne"/>
      </w:pPr>
    </w:p>
    <w:p w:rsidR="000C7A69" w:rsidRDefault="000C7A69" w:rsidP="00E7021A">
      <w:pPr>
        <w:pStyle w:val="Sansinterligne"/>
      </w:pPr>
    </w:p>
    <w:p w:rsidR="004E0086" w:rsidRDefault="004E0086" w:rsidP="00E7021A">
      <w:pPr>
        <w:pStyle w:val="Sansinterligne"/>
      </w:pPr>
      <w:r>
        <w:t>Indique</w:t>
      </w:r>
      <w:r w:rsidR="00343DDD">
        <w:t>z</w:t>
      </w:r>
      <w:r>
        <w:t xml:space="preserve"> les noms et coordonnées des différents contacts opérationnels (nom, coordonnées, fonction, rôle dans l’organisation </w:t>
      </w:r>
      <w:r w:rsidR="00B46D83">
        <w:t xml:space="preserve">du </w:t>
      </w:r>
      <w:r>
        <w:t>projet)</w:t>
      </w:r>
      <w:r w:rsidR="00E7021A">
        <w:t> :</w:t>
      </w:r>
    </w:p>
    <w:p w:rsidR="00E7021A" w:rsidRDefault="003E4202" w:rsidP="00E7021A">
      <w:pPr>
        <w:pStyle w:val="Sansinterligne"/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id w:val="307444859"/>
          <w:placeholder>
            <w:docPart w:val="878BEE75AD14465483E92129FCDFE676"/>
          </w:placeholder>
          <w:showingPlcHdr/>
        </w:sdtPr>
        <w:sdtEndPr/>
        <w:sdtContent>
          <w:r w:rsidR="00E7021A" w:rsidRPr="005E698E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04A82" w:rsidRDefault="00804A82" w:rsidP="00E7021A">
      <w:pPr>
        <w:pStyle w:val="Sansinterligne"/>
        <w:rPr>
          <w:color w:val="548DD4" w:themeColor="text2" w:themeTint="99"/>
        </w:rPr>
      </w:pPr>
    </w:p>
    <w:p w:rsidR="00804A82" w:rsidRDefault="00804A82" w:rsidP="00804A82">
      <w:pPr>
        <w:pStyle w:val="Titre1"/>
      </w:pPr>
      <w:r>
        <w:t>Informations techniques</w:t>
      </w:r>
    </w:p>
    <w:p w:rsidR="00804A82" w:rsidRDefault="00804A82" w:rsidP="00804A82">
      <w:pPr>
        <w:pStyle w:val="Sansinterligne"/>
      </w:pPr>
    </w:p>
    <w:p w:rsidR="00804A82" w:rsidRDefault="00804A82" w:rsidP="00804A82">
      <w:pPr>
        <w:pStyle w:val="Sansinterligne"/>
      </w:pPr>
    </w:p>
    <w:p w:rsidR="00804A82" w:rsidRDefault="00804A82" w:rsidP="00804A82">
      <w:pPr>
        <w:pStyle w:val="Sansinterligne"/>
      </w:pPr>
      <w:r>
        <w:t>Avez-vous la possibilité d’installer ou de faire installer sur le poste informatique accédant aux fichiers numériques un client FTP (type FileZilla) ainsi qu’une connexion Internet </w:t>
      </w:r>
      <w:r w:rsidR="00AB740F">
        <w:t>haut débit (10Mbps minimum) </w:t>
      </w:r>
      <w:r>
        <w:t>?</w:t>
      </w:r>
    </w:p>
    <w:p w:rsidR="00804A82" w:rsidRDefault="003E4202" w:rsidP="00804A82">
      <w:pPr>
        <w:pStyle w:val="Sansinterligne"/>
      </w:pPr>
      <w:sdt>
        <w:sdtPr>
          <w:rPr>
            <w:color w:val="548DD4" w:themeColor="text2" w:themeTint="99"/>
          </w:rPr>
          <w:id w:val="-719824891"/>
          <w:placeholder>
            <w:docPart w:val="BF3A0D6725944E5EB85C0B7433A99051"/>
          </w:placeholder>
          <w:showingPlcHdr/>
        </w:sdtPr>
        <w:sdtEndPr/>
        <w:sdtContent>
          <w:r w:rsidR="00804A82">
            <w:rPr>
              <w:rStyle w:val="Textedelespacerserv"/>
              <w:color w:val="548DD4" w:themeColor="text2" w:themeTint="99"/>
            </w:rPr>
            <w:t>Cliquez ici pour taper du texte.</w:t>
          </w:r>
        </w:sdtContent>
      </w:sdt>
    </w:p>
    <w:p w:rsidR="00804A82" w:rsidRDefault="00804A82" w:rsidP="00E7021A">
      <w:pPr>
        <w:pStyle w:val="Sansinterligne"/>
      </w:pPr>
    </w:p>
    <w:sectPr w:rsidR="00804A82" w:rsidSect="002B46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91" w:rsidRDefault="00802291" w:rsidP="004C52D3">
      <w:pPr>
        <w:spacing w:after="0" w:line="240" w:lineRule="auto"/>
      </w:pPr>
      <w:r>
        <w:separator/>
      </w:r>
    </w:p>
  </w:endnote>
  <w:endnote w:type="continuationSeparator" w:id="0">
    <w:p w:rsidR="00802291" w:rsidRDefault="00802291" w:rsidP="004C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DC" w:rsidRPr="00D80EDC" w:rsidRDefault="00D80EDC">
    <w:pPr>
      <w:pStyle w:val="Pieddepage"/>
      <w:rPr>
        <w:i/>
        <w:sz w:val="20"/>
      </w:rPr>
    </w:pPr>
    <w:r w:rsidRPr="00D80EDC">
      <w:rPr>
        <w:i/>
        <w:sz w:val="20"/>
      </w:rPr>
      <w:t>Projet Gallica marque blanche</w:t>
    </w:r>
  </w:p>
  <w:p w:rsidR="00D80EDC" w:rsidRPr="00D80EDC" w:rsidRDefault="00D80EDC">
    <w:pPr>
      <w:pStyle w:val="Pieddepage"/>
      <w:rPr>
        <w:i/>
        <w:sz w:val="20"/>
      </w:rPr>
    </w:pPr>
    <w:r w:rsidRPr="00D80EDC">
      <w:rPr>
        <w:i/>
        <w:sz w:val="20"/>
      </w:rPr>
      <w:t>Formulaire de description générale de la collection numérisée</w:t>
    </w:r>
    <w:r>
      <w:rPr>
        <w:i/>
        <w:sz w:val="20"/>
      </w:rPr>
      <w:tab/>
    </w:r>
    <w:r w:rsidRPr="00D80EDC">
      <w:rPr>
        <w:i/>
        <w:sz w:val="20"/>
      </w:rPr>
      <w:fldChar w:fldCharType="begin"/>
    </w:r>
    <w:r w:rsidRPr="00D80EDC">
      <w:rPr>
        <w:i/>
        <w:sz w:val="20"/>
      </w:rPr>
      <w:instrText>PAGE   \* MERGEFORMAT</w:instrText>
    </w:r>
    <w:r w:rsidRPr="00D80EDC">
      <w:rPr>
        <w:i/>
        <w:sz w:val="20"/>
      </w:rPr>
      <w:fldChar w:fldCharType="separate"/>
    </w:r>
    <w:r w:rsidR="003E4202">
      <w:rPr>
        <w:i/>
        <w:noProof/>
        <w:sz w:val="20"/>
      </w:rPr>
      <w:t>2</w:t>
    </w:r>
    <w:r w:rsidRPr="00D80EDC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91" w:rsidRDefault="00802291" w:rsidP="004C52D3">
      <w:pPr>
        <w:spacing w:after="0" w:line="240" w:lineRule="auto"/>
      </w:pPr>
      <w:r>
        <w:separator/>
      </w:r>
    </w:p>
  </w:footnote>
  <w:footnote w:type="continuationSeparator" w:id="0">
    <w:p w:rsidR="00802291" w:rsidRDefault="00802291" w:rsidP="004C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DC" w:rsidRDefault="00D80ED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058069" wp14:editId="1A1C0A86">
          <wp:simplePos x="0" y="0"/>
          <wp:positionH relativeFrom="column">
            <wp:posOffset>-537845</wp:posOffset>
          </wp:positionH>
          <wp:positionV relativeFrom="paragraph">
            <wp:posOffset>-230505</wp:posOffset>
          </wp:positionV>
          <wp:extent cx="2266950" cy="400050"/>
          <wp:effectExtent l="0" t="0" r="0" b="0"/>
          <wp:wrapTight wrapText="bothSides">
            <wp:wrapPolygon edited="0">
              <wp:start x="7805" y="0"/>
              <wp:lineTo x="0" y="1029"/>
              <wp:lineTo x="0" y="19543"/>
              <wp:lineTo x="7805" y="20571"/>
              <wp:lineTo x="8713" y="20571"/>
              <wp:lineTo x="21418" y="19543"/>
              <wp:lineTo x="21418" y="3086"/>
              <wp:lineTo x="8713" y="0"/>
              <wp:lineTo x="7805" y="0"/>
            </wp:wrapPolygon>
          </wp:wrapTight>
          <wp:docPr id="1" name="Image 1" descr="http://www.google.fr/url?source=imglanding&amp;ct=img&amp;q=http://www.bnf.fr/bnf_dev/icono/bnf.png&amp;sa=X&amp;ei=DdNQVfPRE4LWUcvmgJAO&amp;ved=0CAkQ8wc&amp;usg=AFQjCNHmrqdg0m68aNiRLH-wUq5uUdSS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google.fr/url?source=imglanding&amp;ct=img&amp;q=http://www.bnf.fr/bnf_dev/icono/bnf.png&amp;sa=X&amp;ei=DdNQVfPRE4LWUcvmgJAO&amp;ved=0CAkQ8wc&amp;usg=AFQjCNHmrqdg0m68aNiRLH-wUq5uUdSSn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EDC" w:rsidRDefault="00D80E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7F7A"/>
    <w:multiLevelType w:val="hybridMultilevel"/>
    <w:tmpl w:val="346EE91E"/>
    <w:lvl w:ilvl="0" w:tplc="6EAAFE3E">
      <w:start w:val="1"/>
      <w:numFmt w:val="decimal"/>
      <w:pStyle w:val="Titre1"/>
      <w:lvlText w:val="%1."/>
      <w:lvlJc w:val="left"/>
      <w:pPr>
        <w:ind w:left="720" w:hanging="360"/>
      </w:pPr>
    </w:lvl>
    <w:lvl w:ilvl="1" w:tplc="B5D40EFE">
      <w:start w:val="1"/>
      <w:numFmt w:val="lowerLetter"/>
      <w:pStyle w:val="Ss-styl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D3"/>
    <w:rsid w:val="00023B1C"/>
    <w:rsid w:val="00036AFD"/>
    <w:rsid w:val="00036F61"/>
    <w:rsid w:val="000478C4"/>
    <w:rsid w:val="000535FF"/>
    <w:rsid w:val="00056712"/>
    <w:rsid w:val="00060E6C"/>
    <w:rsid w:val="00093D61"/>
    <w:rsid w:val="000A26F9"/>
    <w:rsid w:val="000C7A69"/>
    <w:rsid w:val="000D5CE8"/>
    <w:rsid w:val="000F4CCA"/>
    <w:rsid w:val="001030FA"/>
    <w:rsid w:val="00115757"/>
    <w:rsid w:val="00134B1E"/>
    <w:rsid w:val="001354D6"/>
    <w:rsid w:val="00137E34"/>
    <w:rsid w:val="0014492E"/>
    <w:rsid w:val="001455EE"/>
    <w:rsid w:val="00156855"/>
    <w:rsid w:val="00160476"/>
    <w:rsid w:val="00181A62"/>
    <w:rsid w:val="001925B3"/>
    <w:rsid w:val="001A5C6D"/>
    <w:rsid w:val="001A6AA7"/>
    <w:rsid w:val="001B5C25"/>
    <w:rsid w:val="001C40EC"/>
    <w:rsid w:val="001D1BFD"/>
    <w:rsid w:val="001E6A4B"/>
    <w:rsid w:val="001F3367"/>
    <w:rsid w:val="0021273B"/>
    <w:rsid w:val="0023438B"/>
    <w:rsid w:val="00244141"/>
    <w:rsid w:val="00252A35"/>
    <w:rsid w:val="002548A1"/>
    <w:rsid w:val="002615F2"/>
    <w:rsid w:val="00284445"/>
    <w:rsid w:val="002916AC"/>
    <w:rsid w:val="00291C4D"/>
    <w:rsid w:val="00295E0E"/>
    <w:rsid w:val="002B46A4"/>
    <w:rsid w:val="00300537"/>
    <w:rsid w:val="0031191F"/>
    <w:rsid w:val="003343CD"/>
    <w:rsid w:val="00335E69"/>
    <w:rsid w:val="00337A56"/>
    <w:rsid w:val="00343DDD"/>
    <w:rsid w:val="003515B7"/>
    <w:rsid w:val="00356D3E"/>
    <w:rsid w:val="00380EA3"/>
    <w:rsid w:val="00383DD7"/>
    <w:rsid w:val="003A25F0"/>
    <w:rsid w:val="003B6512"/>
    <w:rsid w:val="003C0328"/>
    <w:rsid w:val="003C7592"/>
    <w:rsid w:val="003D6009"/>
    <w:rsid w:val="003E4202"/>
    <w:rsid w:val="004207DA"/>
    <w:rsid w:val="004240E8"/>
    <w:rsid w:val="00430E1D"/>
    <w:rsid w:val="00465D5D"/>
    <w:rsid w:val="00482A1A"/>
    <w:rsid w:val="004834EA"/>
    <w:rsid w:val="004A227E"/>
    <w:rsid w:val="004A534D"/>
    <w:rsid w:val="004B45E5"/>
    <w:rsid w:val="004C52D3"/>
    <w:rsid w:val="004D21F8"/>
    <w:rsid w:val="004D46C2"/>
    <w:rsid w:val="004D77DA"/>
    <w:rsid w:val="004E0086"/>
    <w:rsid w:val="00512979"/>
    <w:rsid w:val="0052531F"/>
    <w:rsid w:val="00544EBC"/>
    <w:rsid w:val="00552DB2"/>
    <w:rsid w:val="0055592E"/>
    <w:rsid w:val="00570FB0"/>
    <w:rsid w:val="00593F04"/>
    <w:rsid w:val="005C7AA7"/>
    <w:rsid w:val="005D6D76"/>
    <w:rsid w:val="005E698E"/>
    <w:rsid w:val="005F78E3"/>
    <w:rsid w:val="00623428"/>
    <w:rsid w:val="00646E9F"/>
    <w:rsid w:val="00662BBB"/>
    <w:rsid w:val="006965E0"/>
    <w:rsid w:val="006A5DDF"/>
    <w:rsid w:val="006A609F"/>
    <w:rsid w:val="006C0EBD"/>
    <w:rsid w:val="006C3A14"/>
    <w:rsid w:val="006D16E3"/>
    <w:rsid w:val="006D2633"/>
    <w:rsid w:val="00701C22"/>
    <w:rsid w:val="00703F7E"/>
    <w:rsid w:val="0070423B"/>
    <w:rsid w:val="007165AF"/>
    <w:rsid w:val="00742C88"/>
    <w:rsid w:val="007651AA"/>
    <w:rsid w:val="0077134B"/>
    <w:rsid w:val="00783473"/>
    <w:rsid w:val="00796D24"/>
    <w:rsid w:val="007A1145"/>
    <w:rsid w:val="007B6364"/>
    <w:rsid w:val="007C3ADA"/>
    <w:rsid w:val="007D31B4"/>
    <w:rsid w:val="007D4AC0"/>
    <w:rsid w:val="007F486E"/>
    <w:rsid w:val="00802291"/>
    <w:rsid w:val="00804A82"/>
    <w:rsid w:val="00866B54"/>
    <w:rsid w:val="00877921"/>
    <w:rsid w:val="00895DF3"/>
    <w:rsid w:val="008C53DE"/>
    <w:rsid w:val="008D5A71"/>
    <w:rsid w:val="008D66FB"/>
    <w:rsid w:val="008D68BD"/>
    <w:rsid w:val="008E02B7"/>
    <w:rsid w:val="008F69D1"/>
    <w:rsid w:val="008F6D9B"/>
    <w:rsid w:val="00905AB9"/>
    <w:rsid w:val="0091028E"/>
    <w:rsid w:val="00930DBD"/>
    <w:rsid w:val="0095146E"/>
    <w:rsid w:val="00951544"/>
    <w:rsid w:val="0096575F"/>
    <w:rsid w:val="009749D8"/>
    <w:rsid w:val="009768F6"/>
    <w:rsid w:val="009839A5"/>
    <w:rsid w:val="00990B7A"/>
    <w:rsid w:val="00997F65"/>
    <w:rsid w:val="009A7EDB"/>
    <w:rsid w:val="009C0FC4"/>
    <w:rsid w:val="009C228B"/>
    <w:rsid w:val="009C23BC"/>
    <w:rsid w:val="009D4310"/>
    <w:rsid w:val="009E5D67"/>
    <w:rsid w:val="00A054C7"/>
    <w:rsid w:val="00A11EE9"/>
    <w:rsid w:val="00A21D39"/>
    <w:rsid w:val="00A21E85"/>
    <w:rsid w:val="00A27786"/>
    <w:rsid w:val="00A30D95"/>
    <w:rsid w:val="00A54075"/>
    <w:rsid w:val="00A61FCA"/>
    <w:rsid w:val="00A94F33"/>
    <w:rsid w:val="00AB087C"/>
    <w:rsid w:val="00AB740F"/>
    <w:rsid w:val="00AD7470"/>
    <w:rsid w:val="00AE340A"/>
    <w:rsid w:val="00B12005"/>
    <w:rsid w:val="00B46D83"/>
    <w:rsid w:val="00B57D58"/>
    <w:rsid w:val="00B600AB"/>
    <w:rsid w:val="00B65FBE"/>
    <w:rsid w:val="00B915AF"/>
    <w:rsid w:val="00BB3382"/>
    <w:rsid w:val="00BC6435"/>
    <w:rsid w:val="00BD17FA"/>
    <w:rsid w:val="00BD3D01"/>
    <w:rsid w:val="00BE1B89"/>
    <w:rsid w:val="00C06BBB"/>
    <w:rsid w:val="00C07C81"/>
    <w:rsid w:val="00C10BB5"/>
    <w:rsid w:val="00C60043"/>
    <w:rsid w:val="00C612AA"/>
    <w:rsid w:val="00C73096"/>
    <w:rsid w:val="00C80F9E"/>
    <w:rsid w:val="00C814E0"/>
    <w:rsid w:val="00C8285F"/>
    <w:rsid w:val="00C91E16"/>
    <w:rsid w:val="00CC130F"/>
    <w:rsid w:val="00CC3785"/>
    <w:rsid w:val="00CD3EE9"/>
    <w:rsid w:val="00CE1DFD"/>
    <w:rsid w:val="00CE4567"/>
    <w:rsid w:val="00CF15E9"/>
    <w:rsid w:val="00CF1BD3"/>
    <w:rsid w:val="00CF2E12"/>
    <w:rsid w:val="00D05AC0"/>
    <w:rsid w:val="00D47933"/>
    <w:rsid w:val="00D80EDC"/>
    <w:rsid w:val="00D83866"/>
    <w:rsid w:val="00D84A69"/>
    <w:rsid w:val="00D8506C"/>
    <w:rsid w:val="00DA0123"/>
    <w:rsid w:val="00DB1171"/>
    <w:rsid w:val="00DB74CA"/>
    <w:rsid w:val="00DC0CBC"/>
    <w:rsid w:val="00DC10F9"/>
    <w:rsid w:val="00DC5F1B"/>
    <w:rsid w:val="00DC7616"/>
    <w:rsid w:val="00E02203"/>
    <w:rsid w:val="00E10EAD"/>
    <w:rsid w:val="00E54CFD"/>
    <w:rsid w:val="00E571C6"/>
    <w:rsid w:val="00E6703D"/>
    <w:rsid w:val="00E7021A"/>
    <w:rsid w:val="00E75F3C"/>
    <w:rsid w:val="00E85191"/>
    <w:rsid w:val="00E87937"/>
    <w:rsid w:val="00EC3310"/>
    <w:rsid w:val="00EE1459"/>
    <w:rsid w:val="00EF73A3"/>
    <w:rsid w:val="00F00C71"/>
    <w:rsid w:val="00F33E1C"/>
    <w:rsid w:val="00F36318"/>
    <w:rsid w:val="00F414EC"/>
    <w:rsid w:val="00F46108"/>
    <w:rsid w:val="00F5071C"/>
    <w:rsid w:val="00F57FD6"/>
    <w:rsid w:val="00F746C4"/>
    <w:rsid w:val="00F8032F"/>
    <w:rsid w:val="00F93A66"/>
    <w:rsid w:val="00F94D37"/>
    <w:rsid w:val="00FB5BAA"/>
    <w:rsid w:val="00FB6002"/>
    <w:rsid w:val="00FC5D05"/>
    <w:rsid w:val="00FD691B"/>
    <w:rsid w:val="00FE38BC"/>
    <w:rsid w:val="00FE5F4D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0A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0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52D3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4C5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5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C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D3"/>
  </w:style>
  <w:style w:type="paragraph" w:styleId="Pieddepage">
    <w:name w:val="footer"/>
    <w:basedOn w:val="Normal"/>
    <w:link w:val="PieddepageCar"/>
    <w:uiPriority w:val="99"/>
    <w:unhideWhenUsed/>
    <w:rsid w:val="004C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2D3"/>
  </w:style>
  <w:style w:type="character" w:customStyle="1" w:styleId="Titre1Car">
    <w:name w:val="Titre 1 Car"/>
    <w:basedOn w:val="Policepardfaut"/>
    <w:link w:val="Titre1"/>
    <w:uiPriority w:val="9"/>
    <w:rsid w:val="00B6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E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4E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EDC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B600A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s-style1">
    <w:name w:val="Ss-style1"/>
    <w:basedOn w:val="Titre1"/>
    <w:link w:val="Ss-style1Car"/>
    <w:qFormat/>
    <w:rsid w:val="00B600AB"/>
    <w:pPr>
      <w:numPr>
        <w:ilvl w:val="1"/>
      </w:numPr>
      <w:tabs>
        <w:tab w:val="num" w:pos="360"/>
      </w:tabs>
      <w:ind w:left="7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8F69D1"/>
    <w:rPr>
      <w:color w:val="808080"/>
    </w:rPr>
  </w:style>
  <w:style w:type="character" w:customStyle="1" w:styleId="Ss-style1Car">
    <w:name w:val="Ss-style1 Car"/>
    <w:basedOn w:val="Titre1Car"/>
    <w:link w:val="Ss-style1"/>
    <w:rsid w:val="00B600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291C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1C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1C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1C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1C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3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0A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0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52D3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4C5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5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C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D3"/>
  </w:style>
  <w:style w:type="paragraph" w:styleId="Pieddepage">
    <w:name w:val="footer"/>
    <w:basedOn w:val="Normal"/>
    <w:link w:val="PieddepageCar"/>
    <w:uiPriority w:val="99"/>
    <w:unhideWhenUsed/>
    <w:rsid w:val="004C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2D3"/>
  </w:style>
  <w:style w:type="character" w:customStyle="1" w:styleId="Titre1Car">
    <w:name w:val="Titre 1 Car"/>
    <w:basedOn w:val="Policepardfaut"/>
    <w:link w:val="Titre1"/>
    <w:uiPriority w:val="9"/>
    <w:rsid w:val="00B6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E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4E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EDC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B600A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s-style1">
    <w:name w:val="Ss-style1"/>
    <w:basedOn w:val="Titre1"/>
    <w:link w:val="Ss-style1Car"/>
    <w:qFormat/>
    <w:rsid w:val="00B600AB"/>
    <w:pPr>
      <w:numPr>
        <w:ilvl w:val="1"/>
      </w:numPr>
      <w:tabs>
        <w:tab w:val="num" w:pos="360"/>
      </w:tabs>
      <w:ind w:left="7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8F69D1"/>
    <w:rPr>
      <w:color w:val="808080"/>
    </w:rPr>
  </w:style>
  <w:style w:type="character" w:customStyle="1" w:styleId="Ss-style1Car">
    <w:name w:val="Ss-style1 Car"/>
    <w:basedOn w:val="Titre1Car"/>
    <w:link w:val="Ss-style1"/>
    <w:rsid w:val="00B600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291C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1C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1C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1C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1C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3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nf.fr/fr/professionnels/numerisation_boite_outils/a.numerisation_referentiels_bn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loe.girard@bnf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6695F717AB42FFAEF1E09819B63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C8A5B-EBD2-4E85-82B4-3B1028B8CF17}"/>
      </w:docPartPr>
      <w:docPartBody>
        <w:p w:rsidR="0026406D" w:rsidRDefault="00E1151A" w:rsidP="00E1151A">
          <w:pPr>
            <w:pStyle w:val="4F6695F717AB42FFAEF1E09819B631A0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7E4BA2ECF14925BD66103AC830C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D100B-D697-428A-BE61-ABCB057D584F}"/>
      </w:docPartPr>
      <w:docPartBody>
        <w:p w:rsidR="0026406D" w:rsidRDefault="00E1151A" w:rsidP="00E1151A">
          <w:pPr>
            <w:pStyle w:val="427E4BA2ECF14925BD66103AC830CDDE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5BDC99F77A400B83B32CE77D5D5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1BBED-D372-432E-8421-299D6B8BD395}"/>
      </w:docPartPr>
      <w:docPartBody>
        <w:p w:rsidR="0026406D" w:rsidRDefault="00E1151A" w:rsidP="00E1151A">
          <w:pPr>
            <w:pStyle w:val="7F5BDC99F77A400B83B32CE77D5D5939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A038FBFD2A465DAFF564E5A108B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393E5-C10A-442B-ACF0-9BA50939E2A4}"/>
      </w:docPartPr>
      <w:docPartBody>
        <w:p w:rsidR="0026406D" w:rsidRDefault="00E1151A" w:rsidP="00E1151A">
          <w:pPr>
            <w:pStyle w:val="0BA038FBFD2A465DAFF564E5A108BABA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18D415887D49458B1392DA579E7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F8388-4C9B-4A02-B193-D3C69ABB1BF2}"/>
      </w:docPartPr>
      <w:docPartBody>
        <w:p w:rsidR="0026406D" w:rsidRDefault="00E1151A" w:rsidP="00E1151A">
          <w:pPr>
            <w:pStyle w:val="8A18D415887D49458B1392DA579E75E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43F7761E554D84919CAC9827132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9F0C6-AAB7-40DD-8477-7E9E659E1F01}"/>
      </w:docPartPr>
      <w:docPartBody>
        <w:p w:rsidR="0026406D" w:rsidRDefault="00E1151A" w:rsidP="00E1151A">
          <w:pPr>
            <w:pStyle w:val="C743F7761E554D84919CAC982713244F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6E5A77486E4406B14A4D8FC35AA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99E55-18B1-44FA-94A1-84170EB5A56B}"/>
      </w:docPartPr>
      <w:docPartBody>
        <w:p w:rsidR="0026406D" w:rsidRDefault="00E1151A" w:rsidP="00E1151A">
          <w:pPr>
            <w:pStyle w:val="D66E5A77486E4406B14A4D8FC35AA2C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DAE54721864135B766993581DCA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63876-8AAF-455E-8644-9AD660FA374A}"/>
      </w:docPartPr>
      <w:docPartBody>
        <w:p w:rsidR="0026406D" w:rsidRDefault="00E1151A" w:rsidP="00E1151A">
          <w:pPr>
            <w:pStyle w:val="C7DAE54721864135B766993581DCA002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725263CC3E4EB4BF723E41B3181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23E26-33B2-4B43-9D1A-2F817D8712F7}"/>
      </w:docPartPr>
      <w:docPartBody>
        <w:p w:rsidR="0026406D" w:rsidRDefault="00E1151A" w:rsidP="00E1151A">
          <w:pPr>
            <w:pStyle w:val="F9725263CC3E4EB4BF723E41B31817A6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E7ABF775B14DCC8EF46D377B517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733DB-60A3-430B-85DC-44CB4D0F2E07}"/>
      </w:docPartPr>
      <w:docPartBody>
        <w:p w:rsidR="0026406D" w:rsidRDefault="00E1151A" w:rsidP="00E1151A">
          <w:pPr>
            <w:pStyle w:val="61E7ABF775B14DCC8EF46D377B51726D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BF315700C460D8CF098510D49E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6DEF4-AB4D-410A-BB60-E3FC792B9295}"/>
      </w:docPartPr>
      <w:docPartBody>
        <w:p w:rsidR="0026406D" w:rsidRDefault="00E1151A" w:rsidP="00E1151A">
          <w:pPr>
            <w:pStyle w:val="3F8BF315700C460D8CF098510D49E367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0EF46982A2405E912184CCC329F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64B3F-A0B9-4A7C-9F4A-9D418EC7BD4D}"/>
      </w:docPartPr>
      <w:docPartBody>
        <w:p w:rsidR="0026406D" w:rsidRDefault="00E1151A" w:rsidP="00E1151A">
          <w:pPr>
            <w:pStyle w:val="CF0EF46982A2405E912184CCC329F208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BA2A3DCC4E41579245C11D93C85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87BAF-E408-4D99-B2BC-C925D69A88AF}"/>
      </w:docPartPr>
      <w:docPartBody>
        <w:p w:rsidR="0026406D" w:rsidRDefault="00E1151A" w:rsidP="00E1151A">
          <w:pPr>
            <w:pStyle w:val="F0BA2A3DCC4E41579245C11D93C859E7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9C6C6CBA0341549E5DF461584EE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A26B2-40A7-4639-A4D0-FBDEBBD3CBB1}"/>
      </w:docPartPr>
      <w:docPartBody>
        <w:p w:rsidR="0026406D" w:rsidRDefault="00E1151A" w:rsidP="00E1151A">
          <w:pPr>
            <w:pStyle w:val="F79C6C6CBA0341549E5DF461584EE15E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6BD26A46304D19B13CE03A99A69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5017F-7168-4135-8AA2-75112B4A1880}"/>
      </w:docPartPr>
      <w:docPartBody>
        <w:p w:rsidR="0026406D" w:rsidRDefault="00E1151A" w:rsidP="00E1151A">
          <w:pPr>
            <w:pStyle w:val="B56BD26A46304D19B13CE03A99A696F9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403C2943864D6297D2F35A5D309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614FA-2EC3-4F54-A581-141FE2E67F5F}"/>
      </w:docPartPr>
      <w:docPartBody>
        <w:p w:rsidR="0026406D" w:rsidRDefault="00E1151A" w:rsidP="00E1151A">
          <w:pPr>
            <w:pStyle w:val="0F403C2943864D6297D2F35A5D309C62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799F075E3D4B92BA3610E2708DD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6E7D8-5CC0-4159-8053-04D434E48F1A}"/>
      </w:docPartPr>
      <w:docPartBody>
        <w:p w:rsidR="0026406D" w:rsidRDefault="00E1151A" w:rsidP="00E1151A">
          <w:pPr>
            <w:pStyle w:val="01799F075E3D4B92BA3610E2708DDAA6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1260CB94FE4494938839B9287A5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CB295-41CC-45DB-A976-08F909DCEFAE}"/>
      </w:docPartPr>
      <w:docPartBody>
        <w:p w:rsidR="0026406D" w:rsidRDefault="00E1151A" w:rsidP="00E1151A">
          <w:pPr>
            <w:pStyle w:val="DF1260CB94FE4494938839B9287A5A34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773A793E774AD5B88F7A76D821B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60BCD-D885-43F5-B51C-4ECB050C2AE4}"/>
      </w:docPartPr>
      <w:docPartBody>
        <w:p w:rsidR="0026406D" w:rsidRDefault="00E1151A" w:rsidP="00E1151A">
          <w:pPr>
            <w:pStyle w:val="C0773A793E774AD5B88F7A76D821B158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63F3127F7C4DED822655643B6C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76BE3-2CBF-4F42-B44A-93A23209F2F8}"/>
      </w:docPartPr>
      <w:docPartBody>
        <w:p w:rsidR="0026406D" w:rsidRDefault="00E1151A" w:rsidP="00E1151A">
          <w:pPr>
            <w:pStyle w:val="B863F3127F7C4DED822655643B6CA947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A5B1EABE3044938F8AB68D91E77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95765-7AB2-4A78-8F40-0AFBA26EB0EA}"/>
      </w:docPartPr>
      <w:docPartBody>
        <w:p w:rsidR="0026406D" w:rsidRDefault="00E1151A" w:rsidP="00E1151A">
          <w:pPr>
            <w:pStyle w:val="CFA5B1EABE3044938F8AB68D91E772E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7777BE5846469DA4D0E549991B6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3569A-703F-453E-8F9D-C796297CCA98}"/>
      </w:docPartPr>
      <w:docPartBody>
        <w:p w:rsidR="0026406D" w:rsidRDefault="00E1151A" w:rsidP="00E1151A">
          <w:pPr>
            <w:pStyle w:val="167777BE5846469DA4D0E549991B6E64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716194BEEC4BA4BF1E098006057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B6A1C-AA7F-44D0-8D7B-F7044E52F390}"/>
      </w:docPartPr>
      <w:docPartBody>
        <w:p w:rsidR="0026406D" w:rsidRDefault="00E1151A" w:rsidP="00E1151A">
          <w:pPr>
            <w:pStyle w:val="78716194BEEC4BA4BF1E098006057B8B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CE6937B1D34630B4F9649869F34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C4662-CA80-4D6F-A538-D50B5D630FAF}"/>
      </w:docPartPr>
      <w:docPartBody>
        <w:p w:rsidR="0026406D" w:rsidRDefault="00E1151A" w:rsidP="00E1151A">
          <w:pPr>
            <w:pStyle w:val="0ACE6937B1D34630B4F9649869F34B90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C1FB5184344325AF4E9FAAA3ED2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BE18-408D-4389-9941-E6FBEA9D8CD7}"/>
      </w:docPartPr>
      <w:docPartBody>
        <w:p w:rsidR="0026406D" w:rsidRDefault="00E1151A" w:rsidP="00E1151A">
          <w:pPr>
            <w:pStyle w:val="3FC1FB5184344325AF4E9FAAA3ED277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A88181993F40D2BC46D2EFC383D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3AAC6-DB08-4E07-A099-0BB42E83AE63}"/>
      </w:docPartPr>
      <w:docPartBody>
        <w:p w:rsidR="0026406D" w:rsidRDefault="00E1151A" w:rsidP="00E1151A">
          <w:pPr>
            <w:pStyle w:val="E4A88181993F40D2BC46D2EFC383D2D0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8BEE75AD14465483E92129FCDFE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94228-01EA-4E1C-A666-E21B43B94A39}"/>
      </w:docPartPr>
      <w:docPartBody>
        <w:p w:rsidR="0026406D" w:rsidRDefault="00E1151A" w:rsidP="00E1151A">
          <w:pPr>
            <w:pStyle w:val="878BEE75AD14465483E92129FCDFE676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DF755532C141E7A5FB765A45CEE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1CA0D-73E4-4EA6-8503-4D0AF3AB4578}"/>
      </w:docPartPr>
      <w:docPartBody>
        <w:p w:rsidR="009505F1" w:rsidRDefault="0026406D" w:rsidP="0026406D">
          <w:pPr>
            <w:pStyle w:val="02DF755532C141E7A5FB765A45CEE31C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145FF5F3CE4EA7BFC946A7BB072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580F7-7EA5-46B1-9F2F-842F331E10DD}"/>
      </w:docPartPr>
      <w:docPartBody>
        <w:p w:rsidR="00305088" w:rsidRDefault="009505F1" w:rsidP="009505F1">
          <w:pPr>
            <w:pStyle w:val="EF145FF5F3CE4EA7BFC946A7BB072364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0CBF8FA2C244F3926E127C5E59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146C2-F8AA-44FA-98D6-688164EC69A8}"/>
      </w:docPartPr>
      <w:docPartBody>
        <w:p w:rsidR="00245AD5" w:rsidRDefault="005F1CBB" w:rsidP="005F1CBB">
          <w:pPr>
            <w:pStyle w:val="C40CBF8FA2C244F3926E127C5E59FCD9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63C5EA47B94478925E1FEDABA01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F3CB2-CCD9-49B3-9458-41A8CDD8DB04}"/>
      </w:docPartPr>
      <w:docPartBody>
        <w:p w:rsidR="00D9039C" w:rsidRDefault="00245AD5" w:rsidP="00245AD5">
          <w:pPr>
            <w:pStyle w:val="3963C5EA47B94478925E1FEDABA01AE7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3A0D6725944E5EB85C0B7433A99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FF32C-24D1-4A4B-AED0-0F082831B15E}"/>
      </w:docPartPr>
      <w:docPartBody>
        <w:p w:rsidR="00FA45F9" w:rsidRDefault="00D9039C" w:rsidP="00D9039C">
          <w:pPr>
            <w:pStyle w:val="BF3A0D6725944E5EB85C0B7433A990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100A5F565C47049A1D528B99A82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1F13A-B5FC-400F-94C5-3152F64D14D5}"/>
      </w:docPartPr>
      <w:docPartBody>
        <w:p w:rsidR="00F14653" w:rsidRDefault="001330F1" w:rsidP="001330F1">
          <w:pPr>
            <w:pStyle w:val="94100A5F565C47049A1D528B99A82C01"/>
          </w:pPr>
          <w:r w:rsidRPr="00BA2AD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1A"/>
    <w:rsid w:val="001330F1"/>
    <w:rsid w:val="00245AD5"/>
    <w:rsid w:val="0026406D"/>
    <w:rsid w:val="002C181B"/>
    <w:rsid w:val="00305088"/>
    <w:rsid w:val="00342D3C"/>
    <w:rsid w:val="003B6003"/>
    <w:rsid w:val="003D1A2B"/>
    <w:rsid w:val="00462D05"/>
    <w:rsid w:val="004766C1"/>
    <w:rsid w:val="00570EF2"/>
    <w:rsid w:val="0058254A"/>
    <w:rsid w:val="005C6201"/>
    <w:rsid w:val="005E3C62"/>
    <w:rsid w:val="005F1CBB"/>
    <w:rsid w:val="006A58F0"/>
    <w:rsid w:val="00904C06"/>
    <w:rsid w:val="009505F1"/>
    <w:rsid w:val="009B45D3"/>
    <w:rsid w:val="00A86D2C"/>
    <w:rsid w:val="00AB6744"/>
    <w:rsid w:val="00B91BDC"/>
    <w:rsid w:val="00C60A62"/>
    <w:rsid w:val="00C751F3"/>
    <w:rsid w:val="00C76620"/>
    <w:rsid w:val="00D9039C"/>
    <w:rsid w:val="00DA19E7"/>
    <w:rsid w:val="00DA28D4"/>
    <w:rsid w:val="00DB0D1D"/>
    <w:rsid w:val="00E1151A"/>
    <w:rsid w:val="00E360FF"/>
    <w:rsid w:val="00F14653"/>
    <w:rsid w:val="00FA45F9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0EF2"/>
  </w:style>
  <w:style w:type="paragraph" w:customStyle="1" w:styleId="4F6695F717AB42FFAEF1E09819B631A0">
    <w:name w:val="4F6695F717AB42FFAEF1E09819B631A0"/>
    <w:rsid w:val="00E1151A"/>
  </w:style>
  <w:style w:type="paragraph" w:customStyle="1" w:styleId="427E4BA2ECF14925BD66103AC830CDDE">
    <w:name w:val="427E4BA2ECF14925BD66103AC830CDDE"/>
    <w:rsid w:val="00E1151A"/>
  </w:style>
  <w:style w:type="paragraph" w:customStyle="1" w:styleId="7F5BDC99F77A400B83B32CE77D5D5939">
    <w:name w:val="7F5BDC99F77A400B83B32CE77D5D5939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4F6695F717AB42FFAEF1E09819B631A01">
    <w:name w:val="4F6695F717AB42FFAEF1E09819B631A01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427E4BA2ECF14925BD66103AC830CDDE1">
    <w:name w:val="427E4BA2ECF14925BD66103AC830CDDE1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0BA038FBFD2A465DAFF564E5A108BABA">
    <w:name w:val="0BA038FBFD2A465DAFF564E5A108BABA"/>
    <w:rsid w:val="00E1151A"/>
  </w:style>
  <w:style w:type="paragraph" w:customStyle="1" w:styleId="8A18D415887D49458B1392DA579E75E1">
    <w:name w:val="8A18D415887D49458B1392DA579E75E1"/>
    <w:rsid w:val="00E1151A"/>
  </w:style>
  <w:style w:type="paragraph" w:customStyle="1" w:styleId="C743F7761E554D84919CAC982713244F">
    <w:name w:val="C743F7761E554D84919CAC982713244F"/>
    <w:rsid w:val="00E1151A"/>
  </w:style>
  <w:style w:type="paragraph" w:customStyle="1" w:styleId="D66E5A77486E4406B14A4D8FC35AA2C1">
    <w:name w:val="D66E5A77486E4406B14A4D8FC35AA2C1"/>
    <w:rsid w:val="00E1151A"/>
  </w:style>
  <w:style w:type="paragraph" w:customStyle="1" w:styleId="C7DAE54721864135B766993581DCA002">
    <w:name w:val="C7DAE54721864135B766993581DCA002"/>
    <w:rsid w:val="00E1151A"/>
  </w:style>
  <w:style w:type="paragraph" w:customStyle="1" w:styleId="F9725263CC3E4EB4BF723E41B31817A6">
    <w:name w:val="F9725263CC3E4EB4BF723E41B31817A6"/>
    <w:rsid w:val="00E1151A"/>
  </w:style>
  <w:style w:type="paragraph" w:customStyle="1" w:styleId="1426326F1F3C4F229DE48345530B43D1">
    <w:name w:val="1426326F1F3C4F229DE48345530B43D1"/>
    <w:rsid w:val="00E1151A"/>
  </w:style>
  <w:style w:type="paragraph" w:customStyle="1" w:styleId="702146E2AFEA4B09A2A1CCA81B514E9F">
    <w:name w:val="702146E2AFEA4B09A2A1CCA81B514E9F"/>
    <w:rsid w:val="00E1151A"/>
  </w:style>
  <w:style w:type="paragraph" w:customStyle="1" w:styleId="0E84148D2292452394009F935059959C">
    <w:name w:val="0E84148D2292452394009F935059959C"/>
    <w:rsid w:val="00E1151A"/>
  </w:style>
  <w:style w:type="paragraph" w:customStyle="1" w:styleId="61E7ABF775B14DCC8EF46D377B51726D">
    <w:name w:val="61E7ABF775B14DCC8EF46D377B51726D"/>
    <w:rsid w:val="00E1151A"/>
  </w:style>
  <w:style w:type="paragraph" w:customStyle="1" w:styleId="3F8BF315700C460D8CF098510D49E367">
    <w:name w:val="3F8BF315700C460D8CF098510D49E367"/>
    <w:rsid w:val="00E1151A"/>
  </w:style>
  <w:style w:type="paragraph" w:customStyle="1" w:styleId="CF0EF46982A2405E912184CCC329F208">
    <w:name w:val="CF0EF46982A2405E912184CCC329F208"/>
    <w:rsid w:val="00E1151A"/>
  </w:style>
  <w:style w:type="paragraph" w:customStyle="1" w:styleId="F0BA2A3DCC4E41579245C11D93C859E7">
    <w:name w:val="F0BA2A3DCC4E41579245C11D93C859E7"/>
    <w:rsid w:val="00E1151A"/>
  </w:style>
  <w:style w:type="paragraph" w:customStyle="1" w:styleId="F79C6C6CBA0341549E5DF461584EE15E">
    <w:name w:val="F79C6C6CBA0341549E5DF461584EE15E"/>
    <w:rsid w:val="00E1151A"/>
  </w:style>
  <w:style w:type="paragraph" w:customStyle="1" w:styleId="B56BD26A46304D19B13CE03A99A696F9">
    <w:name w:val="B56BD26A46304D19B13CE03A99A696F9"/>
    <w:rsid w:val="00E1151A"/>
  </w:style>
  <w:style w:type="paragraph" w:customStyle="1" w:styleId="0F403C2943864D6297D2F35A5D309C62">
    <w:name w:val="0F403C2943864D6297D2F35A5D309C62"/>
    <w:rsid w:val="00E1151A"/>
  </w:style>
  <w:style w:type="paragraph" w:customStyle="1" w:styleId="01799F075E3D4B92BA3610E2708DDAA6">
    <w:name w:val="01799F075E3D4B92BA3610E2708DDAA6"/>
    <w:rsid w:val="00E1151A"/>
  </w:style>
  <w:style w:type="paragraph" w:customStyle="1" w:styleId="0C0C55221FDD43D59BB94EA305F3688F">
    <w:name w:val="0C0C55221FDD43D59BB94EA305F3688F"/>
    <w:rsid w:val="00E1151A"/>
  </w:style>
  <w:style w:type="paragraph" w:customStyle="1" w:styleId="01285031AD31409AB5FA7AD269AA7128">
    <w:name w:val="01285031AD31409AB5FA7AD269AA7128"/>
    <w:rsid w:val="00E1151A"/>
  </w:style>
  <w:style w:type="paragraph" w:customStyle="1" w:styleId="A177D07009F548209E3A20B4AA9E8ADF">
    <w:name w:val="A177D07009F548209E3A20B4AA9E8ADF"/>
    <w:rsid w:val="00E1151A"/>
  </w:style>
  <w:style w:type="paragraph" w:customStyle="1" w:styleId="590C470460D94FE1A43C7B387CBAFACA">
    <w:name w:val="590C470460D94FE1A43C7B387CBAFACA"/>
    <w:rsid w:val="00E1151A"/>
  </w:style>
  <w:style w:type="paragraph" w:customStyle="1" w:styleId="4AAE3CEB42644BC68D888ECACE20A2CE">
    <w:name w:val="4AAE3CEB42644BC68D888ECACE20A2CE"/>
    <w:rsid w:val="00E1151A"/>
  </w:style>
  <w:style w:type="paragraph" w:customStyle="1" w:styleId="EA01613909D740B89D703EFA478C08FB">
    <w:name w:val="EA01613909D740B89D703EFA478C08FB"/>
    <w:rsid w:val="00E1151A"/>
  </w:style>
  <w:style w:type="paragraph" w:customStyle="1" w:styleId="FCE1026D148E445F878C1CCB20631E4E">
    <w:name w:val="FCE1026D148E445F878C1CCB20631E4E"/>
    <w:rsid w:val="00E1151A"/>
  </w:style>
  <w:style w:type="paragraph" w:customStyle="1" w:styleId="99A8E686928544BAB1C64C1C3A4C3CF9">
    <w:name w:val="99A8E686928544BAB1C64C1C3A4C3CF9"/>
    <w:rsid w:val="00E1151A"/>
  </w:style>
  <w:style w:type="paragraph" w:customStyle="1" w:styleId="C6BB5A4318224DACB4C338ABA3EF6766">
    <w:name w:val="C6BB5A4318224DACB4C338ABA3EF6766"/>
    <w:rsid w:val="00E1151A"/>
  </w:style>
  <w:style w:type="paragraph" w:customStyle="1" w:styleId="D5D047B7CEDF46B0BFE279D91FE28861">
    <w:name w:val="D5D047B7CEDF46B0BFE279D91FE28861"/>
    <w:rsid w:val="00E1151A"/>
  </w:style>
  <w:style w:type="paragraph" w:customStyle="1" w:styleId="40955DA78198418780BCDD49066F5284">
    <w:name w:val="40955DA78198418780BCDD49066F5284"/>
    <w:rsid w:val="00E1151A"/>
  </w:style>
  <w:style w:type="paragraph" w:customStyle="1" w:styleId="6C0A1CD5434B4618AC5D4F0ED344ECF4">
    <w:name w:val="6C0A1CD5434B4618AC5D4F0ED344ECF4"/>
    <w:rsid w:val="00E1151A"/>
  </w:style>
  <w:style w:type="paragraph" w:customStyle="1" w:styleId="216C1AA866AA4953AD5560D800F17896">
    <w:name w:val="216C1AA866AA4953AD5560D800F17896"/>
    <w:rsid w:val="00E1151A"/>
  </w:style>
  <w:style w:type="paragraph" w:customStyle="1" w:styleId="D7C131E4FDC74764BE1492D1B79DED44">
    <w:name w:val="D7C131E4FDC74764BE1492D1B79DED44"/>
    <w:rsid w:val="00E1151A"/>
  </w:style>
  <w:style w:type="paragraph" w:customStyle="1" w:styleId="8BE0CAC1F6134E1A9F697D7F4106C6FF">
    <w:name w:val="8BE0CAC1F6134E1A9F697D7F4106C6FF"/>
    <w:rsid w:val="00E1151A"/>
  </w:style>
  <w:style w:type="paragraph" w:customStyle="1" w:styleId="03A937BAAD8E4A6AB039E46D1DDAC46C">
    <w:name w:val="03A937BAAD8E4A6AB039E46D1DDAC46C"/>
    <w:rsid w:val="00E1151A"/>
  </w:style>
  <w:style w:type="paragraph" w:customStyle="1" w:styleId="A41F28F57A8C4ECCA89C420177E23E8F">
    <w:name w:val="A41F28F57A8C4ECCA89C420177E23E8F"/>
    <w:rsid w:val="00E1151A"/>
  </w:style>
  <w:style w:type="paragraph" w:customStyle="1" w:styleId="3315FF1B597F45E09DBBFD106D64A8B2">
    <w:name w:val="3315FF1B597F45E09DBBFD106D64A8B2"/>
    <w:rsid w:val="00E1151A"/>
  </w:style>
  <w:style w:type="paragraph" w:customStyle="1" w:styleId="7162F1EA988A4B24A683E81742346E8C">
    <w:name w:val="7162F1EA988A4B24A683E81742346E8C"/>
    <w:rsid w:val="00E1151A"/>
  </w:style>
  <w:style w:type="paragraph" w:customStyle="1" w:styleId="E42F1ABDFE814D20A54054D65DB71959">
    <w:name w:val="E42F1ABDFE814D20A54054D65DB71959"/>
    <w:rsid w:val="00E1151A"/>
  </w:style>
  <w:style w:type="paragraph" w:customStyle="1" w:styleId="86B9B5BD3F25493896B86A51DFD4E76C">
    <w:name w:val="86B9B5BD3F25493896B86A51DFD4E76C"/>
    <w:rsid w:val="00E1151A"/>
  </w:style>
  <w:style w:type="paragraph" w:customStyle="1" w:styleId="B7428D3A6ABF473DBB0B7E47037B962A">
    <w:name w:val="B7428D3A6ABF473DBB0B7E47037B962A"/>
    <w:rsid w:val="00E1151A"/>
  </w:style>
  <w:style w:type="paragraph" w:customStyle="1" w:styleId="A5AC42CE7CF2405E86913ABFF4934DC0">
    <w:name w:val="A5AC42CE7CF2405E86913ABFF4934DC0"/>
    <w:rsid w:val="00E1151A"/>
  </w:style>
  <w:style w:type="paragraph" w:customStyle="1" w:styleId="0DB3343D26664C52AA217EF1C557A239">
    <w:name w:val="0DB3343D26664C52AA217EF1C557A239"/>
    <w:rsid w:val="00E1151A"/>
  </w:style>
  <w:style w:type="paragraph" w:customStyle="1" w:styleId="A9A5D3340E6044ED940A9DDF215060C6">
    <w:name w:val="A9A5D3340E6044ED940A9DDF215060C6"/>
    <w:rsid w:val="00E1151A"/>
  </w:style>
  <w:style w:type="paragraph" w:customStyle="1" w:styleId="958901EDB88D4724A7B066C663B62356">
    <w:name w:val="958901EDB88D4724A7B066C663B62356"/>
    <w:rsid w:val="00E1151A"/>
  </w:style>
  <w:style w:type="paragraph" w:customStyle="1" w:styleId="D2FE888AC4CD43889AB4BD13A5508287">
    <w:name w:val="D2FE888AC4CD43889AB4BD13A5508287"/>
    <w:rsid w:val="00E1151A"/>
  </w:style>
  <w:style w:type="paragraph" w:customStyle="1" w:styleId="0619D3E21DC044B3B18D58F178D83ACC">
    <w:name w:val="0619D3E21DC044B3B18D58F178D83ACC"/>
    <w:rsid w:val="00E1151A"/>
  </w:style>
  <w:style w:type="paragraph" w:customStyle="1" w:styleId="92654E7A0955416B8E39E0EB032FEB6B">
    <w:name w:val="92654E7A0955416B8E39E0EB032FEB6B"/>
    <w:rsid w:val="00E1151A"/>
  </w:style>
  <w:style w:type="paragraph" w:customStyle="1" w:styleId="EFFF9B1F994F4FFF94B75D90CE0107E7">
    <w:name w:val="EFFF9B1F994F4FFF94B75D90CE0107E7"/>
    <w:rsid w:val="00E1151A"/>
  </w:style>
  <w:style w:type="paragraph" w:customStyle="1" w:styleId="2634E84D832343B29E2AAEDFD629F510">
    <w:name w:val="2634E84D832343B29E2AAEDFD629F510"/>
    <w:rsid w:val="00E1151A"/>
  </w:style>
  <w:style w:type="paragraph" w:customStyle="1" w:styleId="92AF3D8210FE4346B5BF32988F42187F">
    <w:name w:val="92AF3D8210FE4346B5BF32988F42187F"/>
    <w:rsid w:val="00E1151A"/>
  </w:style>
  <w:style w:type="paragraph" w:customStyle="1" w:styleId="29D24A86575246A19B4E813F4B7E10F5">
    <w:name w:val="29D24A86575246A19B4E813F4B7E10F5"/>
    <w:rsid w:val="00E1151A"/>
  </w:style>
  <w:style w:type="paragraph" w:customStyle="1" w:styleId="C5ADE1B7243046BCA77101892E4F1712">
    <w:name w:val="C5ADE1B7243046BCA77101892E4F1712"/>
    <w:rsid w:val="00E1151A"/>
  </w:style>
  <w:style w:type="paragraph" w:customStyle="1" w:styleId="F9C904100A6A41CFBB010FA9CF4CD42D">
    <w:name w:val="F9C904100A6A41CFBB010FA9CF4CD42D"/>
    <w:rsid w:val="00E1151A"/>
  </w:style>
  <w:style w:type="paragraph" w:customStyle="1" w:styleId="996BDDD5132549BABD056BEC8E13368E">
    <w:name w:val="996BDDD5132549BABD056BEC8E13368E"/>
    <w:rsid w:val="00E1151A"/>
  </w:style>
  <w:style w:type="paragraph" w:customStyle="1" w:styleId="01502365C0874F649758DBDF60849E85">
    <w:name w:val="01502365C0874F649758DBDF60849E85"/>
    <w:rsid w:val="00E1151A"/>
  </w:style>
  <w:style w:type="paragraph" w:customStyle="1" w:styleId="AF831910F50C4661847D3C73434FE2A7">
    <w:name w:val="AF831910F50C4661847D3C73434FE2A7"/>
    <w:rsid w:val="00E1151A"/>
  </w:style>
  <w:style w:type="paragraph" w:customStyle="1" w:styleId="8BB60B856B0242208BFD51D52DE11009">
    <w:name w:val="8BB60B856B0242208BFD51D52DE11009"/>
    <w:rsid w:val="00E1151A"/>
  </w:style>
  <w:style w:type="paragraph" w:customStyle="1" w:styleId="A15776AA48CA40ADB8A96041D087D498">
    <w:name w:val="A15776AA48CA40ADB8A96041D087D498"/>
    <w:rsid w:val="00E1151A"/>
  </w:style>
  <w:style w:type="paragraph" w:customStyle="1" w:styleId="30A1F5D0154F40269A3CFF95352E2A0E">
    <w:name w:val="30A1F5D0154F40269A3CFF95352E2A0E"/>
    <w:rsid w:val="00E1151A"/>
  </w:style>
  <w:style w:type="paragraph" w:customStyle="1" w:styleId="B9D608DBCFD547C09D6FF15F595500D2">
    <w:name w:val="B9D608DBCFD547C09D6FF15F595500D2"/>
    <w:rsid w:val="00E1151A"/>
  </w:style>
  <w:style w:type="paragraph" w:customStyle="1" w:styleId="A8EDB96E1CFD4A30BF8EB5E2512266A5">
    <w:name w:val="A8EDB96E1CFD4A30BF8EB5E2512266A5"/>
    <w:rsid w:val="00E1151A"/>
  </w:style>
  <w:style w:type="paragraph" w:customStyle="1" w:styleId="F4CC4EDF7EA24803A3CD62FFB4785BCC">
    <w:name w:val="F4CC4EDF7EA24803A3CD62FFB4785BCC"/>
    <w:rsid w:val="00E1151A"/>
  </w:style>
  <w:style w:type="paragraph" w:customStyle="1" w:styleId="49D6D7CAAA0146CEA322F2473711630B">
    <w:name w:val="49D6D7CAAA0146CEA322F2473711630B"/>
    <w:rsid w:val="00E1151A"/>
  </w:style>
  <w:style w:type="paragraph" w:customStyle="1" w:styleId="FA57118F2388463BA4758FB77C27543D">
    <w:name w:val="FA57118F2388463BA4758FB77C27543D"/>
    <w:rsid w:val="00E1151A"/>
  </w:style>
  <w:style w:type="paragraph" w:customStyle="1" w:styleId="FAEF35FE911B42E4BD3120ADBE79466D">
    <w:name w:val="FAEF35FE911B42E4BD3120ADBE79466D"/>
    <w:rsid w:val="00E1151A"/>
  </w:style>
  <w:style w:type="paragraph" w:customStyle="1" w:styleId="852C9924DA7E4F559D012E9C2B56803B">
    <w:name w:val="852C9924DA7E4F559D012E9C2B56803B"/>
    <w:rsid w:val="00E1151A"/>
  </w:style>
  <w:style w:type="paragraph" w:customStyle="1" w:styleId="2C4FC888C27B49FFB254B29827E3C2CB">
    <w:name w:val="2C4FC888C27B49FFB254B29827E3C2CB"/>
    <w:rsid w:val="00E1151A"/>
  </w:style>
  <w:style w:type="paragraph" w:customStyle="1" w:styleId="9AF34E5881994622B3E8720B3ACA928D">
    <w:name w:val="9AF34E5881994622B3E8720B3ACA928D"/>
    <w:rsid w:val="00E1151A"/>
  </w:style>
  <w:style w:type="paragraph" w:customStyle="1" w:styleId="CADF1C4CF9A14B0785F5930DA2336829">
    <w:name w:val="CADF1C4CF9A14B0785F5930DA2336829"/>
    <w:rsid w:val="00E1151A"/>
  </w:style>
  <w:style w:type="paragraph" w:customStyle="1" w:styleId="E518788D152A48C9931E94625517BB03">
    <w:name w:val="E518788D152A48C9931E94625517BB03"/>
    <w:rsid w:val="00E1151A"/>
  </w:style>
  <w:style w:type="paragraph" w:customStyle="1" w:styleId="B70C5FB2AA7948DAB82C8E90C5963811">
    <w:name w:val="B70C5FB2AA7948DAB82C8E90C5963811"/>
    <w:rsid w:val="00E1151A"/>
  </w:style>
  <w:style w:type="paragraph" w:customStyle="1" w:styleId="24B91610B9564D229288A977A6E02682">
    <w:name w:val="24B91610B9564D229288A977A6E02682"/>
    <w:rsid w:val="00E1151A"/>
  </w:style>
  <w:style w:type="paragraph" w:customStyle="1" w:styleId="8F0474CBF1D341238A1E85949D51214B">
    <w:name w:val="8F0474CBF1D341238A1E85949D51214B"/>
    <w:rsid w:val="00E1151A"/>
  </w:style>
  <w:style w:type="paragraph" w:customStyle="1" w:styleId="A7AE64DF41F8443FB762E4FEA2DF2879">
    <w:name w:val="A7AE64DF41F8443FB762E4FEA2DF2879"/>
    <w:rsid w:val="00E1151A"/>
  </w:style>
  <w:style w:type="paragraph" w:customStyle="1" w:styleId="ADBD694F9A5443249C159D50751776F4">
    <w:name w:val="ADBD694F9A5443249C159D50751776F4"/>
    <w:rsid w:val="00E1151A"/>
  </w:style>
  <w:style w:type="paragraph" w:customStyle="1" w:styleId="DF1260CB94FE4494938839B9287A5A34">
    <w:name w:val="DF1260CB94FE4494938839B9287A5A34"/>
    <w:rsid w:val="00E1151A"/>
  </w:style>
  <w:style w:type="paragraph" w:customStyle="1" w:styleId="C0773A793E774AD5B88F7A76D821B158">
    <w:name w:val="C0773A793E774AD5B88F7A76D821B158"/>
    <w:rsid w:val="00E1151A"/>
  </w:style>
  <w:style w:type="paragraph" w:customStyle="1" w:styleId="B863F3127F7C4DED822655643B6CA947">
    <w:name w:val="B863F3127F7C4DED822655643B6CA947"/>
    <w:rsid w:val="00E1151A"/>
  </w:style>
  <w:style w:type="paragraph" w:customStyle="1" w:styleId="CFA5B1EABE3044938F8AB68D91E772E1">
    <w:name w:val="CFA5B1EABE3044938F8AB68D91E772E1"/>
    <w:rsid w:val="00E1151A"/>
  </w:style>
  <w:style w:type="paragraph" w:customStyle="1" w:styleId="167777BE5846469DA4D0E549991B6E64">
    <w:name w:val="167777BE5846469DA4D0E549991B6E64"/>
    <w:rsid w:val="00E1151A"/>
  </w:style>
  <w:style w:type="paragraph" w:customStyle="1" w:styleId="78716194BEEC4BA4BF1E098006057B8B">
    <w:name w:val="78716194BEEC4BA4BF1E098006057B8B"/>
    <w:rsid w:val="00E1151A"/>
  </w:style>
  <w:style w:type="paragraph" w:customStyle="1" w:styleId="0ACE6937B1D34630B4F9649869F34B90">
    <w:name w:val="0ACE6937B1D34630B4F9649869F34B90"/>
    <w:rsid w:val="00E1151A"/>
  </w:style>
  <w:style w:type="paragraph" w:customStyle="1" w:styleId="3FC1FB5184344325AF4E9FAAA3ED2771">
    <w:name w:val="3FC1FB5184344325AF4E9FAAA3ED2771"/>
    <w:rsid w:val="00E1151A"/>
  </w:style>
  <w:style w:type="paragraph" w:customStyle="1" w:styleId="E4A88181993F40D2BC46D2EFC383D2D0">
    <w:name w:val="E4A88181993F40D2BC46D2EFC383D2D0"/>
    <w:rsid w:val="00E1151A"/>
  </w:style>
  <w:style w:type="paragraph" w:customStyle="1" w:styleId="1AB957D8B0D3447F88761FF5668F11CF">
    <w:name w:val="1AB957D8B0D3447F88761FF5668F11CF"/>
    <w:rsid w:val="00E1151A"/>
  </w:style>
  <w:style w:type="paragraph" w:customStyle="1" w:styleId="878BEE75AD14465483E92129FCDFE676">
    <w:name w:val="878BEE75AD14465483E92129FCDFE676"/>
    <w:rsid w:val="00E1151A"/>
  </w:style>
  <w:style w:type="paragraph" w:customStyle="1" w:styleId="B886D277FA5F49CCB8301B13AB5A64C6">
    <w:name w:val="B886D277FA5F49CCB8301B13AB5A64C6"/>
    <w:rsid w:val="00E1151A"/>
  </w:style>
  <w:style w:type="paragraph" w:customStyle="1" w:styleId="02DF755532C141E7A5FB765A45CEE31C">
    <w:name w:val="02DF755532C141E7A5FB765A45CEE31C"/>
    <w:rsid w:val="0026406D"/>
  </w:style>
  <w:style w:type="paragraph" w:customStyle="1" w:styleId="EF145FF5F3CE4EA7BFC946A7BB072364">
    <w:name w:val="EF145FF5F3CE4EA7BFC946A7BB072364"/>
    <w:rsid w:val="009505F1"/>
  </w:style>
  <w:style w:type="paragraph" w:customStyle="1" w:styleId="C40CBF8FA2C244F3926E127C5E59FCD9">
    <w:name w:val="C40CBF8FA2C244F3926E127C5E59FCD9"/>
    <w:rsid w:val="005F1CBB"/>
  </w:style>
  <w:style w:type="paragraph" w:customStyle="1" w:styleId="3963C5EA47B94478925E1FEDABA01AE7">
    <w:name w:val="3963C5EA47B94478925E1FEDABA01AE7"/>
    <w:rsid w:val="00245AD5"/>
  </w:style>
  <w:style w:type="paragraph" w:customStyle="1" w:styleId="F3AC222E9B614364A919BAB6BE18C07A">
    <w:name w:val="F3AC222E9B614364A919BAB6BE18C07A"/>
    <w:rsid w:val="00D9039C"/>
  </w:style>
  <w:style w:type="paragraph" w:customStyle="1" w:styleId="5A4226F16F7E4818874739998486B1FF">
    <w:name w:val="5A4226F16F7E4818874739998486B1FF"/>
    <w:rsid w:val="00D9039C"/>
  </w:style>
  <w:style w:type="paragraph" w:customStyle="1" w:styleId="BF3A0D6725944E5EB85C0B7433A99051">
    <w:name w:val="BF3A0D6725944E5EB85C0B7433A99051"/>
    <w:rsid w:val="00D9039C"/>
  </w:style>
  <w:style w:type="paragraph" w:customStyle="1" w:styleId="F8F6A9A448C64651BAEC88B8A000295D">
    <w:name w:val="F8F6A9A448C64651BAEC88B8A000295D"/>
    <w:rsid w:val="00D9039C"/>
  </w:style>
  <w:style w:type="paragraph" w:customStyle="1" w:styleId="889FD341C11742518EFD88DBBDBEAD69">
    <w:name w:val="889FD341C11742518EFD88DBBDBEAD69"/>
    <w:rsid w:val="001330F1"/>
  </w:style>
  <w:style w:type="paragraph" w:customStyle="1" w:styleId="02C1B233C0CB4FD4B6E55BBDDF14712E">
    <w:name w:val="02C1B233C0CB4FD4B6E55BBDDF14712E"/>
    <w:rsid w:val="001330F1"/>
  </w:style>
  <w:style w:type="paragraph" w:customStyle="1" w:styleId="ED8FD29F67934FEDBBD67CD959F1109B">
    <w:name w:val="ED8FD29F67934FEDBBD67CD959F1109B"/>
    <w:rsid w:val="001330F1"/>
  </w:style>
  <w:style w:type="paragraph" w:customStyle="1" w:styleId="7E836614D8AA40DFB6BA7AB7A29E07E5">
    <w:name w:val="7E836614D8AA40DFB6BA7AB7A29E07E5"/>
    <w:rsid w:val="001330F1"/>
  </w:style>
  <w:style w:type="paragraph" w:customStyle="1" w:styleId="412400E83C77476EA5952CC00D4A253A">
    <w:name w:val="412400E83C77476EA5952CC00D4A253A"/>
    <w:rsid w:val="001330F1"/>
  </w:style>
  <w:style w:type="paragraph" w:customStyle="1" w:styleId="15B257B9C9584F0CA8FC641E128B107D">
    <w:name w:val="15B257B9C9584F0CA8FC641E128B107D"/>
    <w:rsid w:val="001330F1"/>
  </w:style>
  <w:style w:type="paragraph" w:customStyle="1" w:styleId="F6A19AF6FCE349ABA38A84F55BF00782">
    <w:name w:val="F6A19AF6FCE349ABA38A84F55BF00782"/>
    <w:rsid w:val="001330F1"/>
  </w:style>
  <w:style w:type="paragraph" w:customStyle="1" w:styleId="E405BB81646F40468F63110F625CA3C4">
    <w:name w:val="E405BB81646F40468F63110F625CA3C4"/>
    <w:rsid w:val="001330F1"/>
  </w:style>
  <w:style w:type="paragraph" w:customStyle="1" w:styleId="D807C683960042A695704204F10D0123">
    <w:name w:val="D807C683960042A695704204F10D0123"/>
    <w:rsid w:val="001330F1"/>
  </w:style>
  <w:style w:type="paragraph" w:customStyle="1" w:styleId="9F35535682754478A0344B97E46B67C7">
    <w:name w:val="9F35535682754478A0344B97E46B67C7"/>
    <w:rsid w:val="001330F1"/>
  </w:style>
  <w:style w:type="paragraph" w:customStyle="1" w:styleId="EA8203BE0D024018B5206D78A7A21245">
    <w:name w:val="EA8203BE0D024018B5206D78A7A21245"/>
    <w:rsid w:val="001330F1"/>
  </w:style>
  <w:style w:type="paragraph" w:customStyle="1" w:styleId="E8B4640F1A94417A89BEA390DFDE61CB">
    <w:name w:val="E8B4640F1A94417A89BEA390DFDE61CB"/>
    <w:rsid w:val="001330F1"/>
  </w:style>
  <w:style w:type="paragraph" w:customStyle="1" w:styleId="784C7EE74E6343D5BAC1497B34FBCEB1">
    <w:name w:val="784C7EE74E6343D5BAC1497B34FBCEB1"/>
    <w:rsid w:val="001330F1"/>
  </w:style>
  <w:style w:type="paragraph" w:customStyle="1" w:styleId="C838BD5A225E4E93B38E0B5EB1DE81DA">
    <w:name w:val="C838BD5A225E4E93B38E0B5EB1DE81DA"/>
    <w:rsid w:val="001330F1"/>
  </w:style>
  <w:style w:type="paragraph" w:customStyle="1" w:styleId="4B2A6BB8AAF942319047530A6EB97DFC">
    <w:name w:val="4B2A6BB8AAF942319047530A6EB97DFC"/>
    <w:rsid w:val="001330F1"/>
  </w:style>
  <w:style w:type="paragraph" w:customStyle="1" w:styleId="941E8654E33D4AE2B615936E4C5A5034">
    <w:name w:val="941E8654E33D4AE2B615936E4C5A5034"/>
    <w:rsid w:val="001330F1"/>
  </w:style>
  <w:style w:type="paragraph" w:customStyle="1" w:styleId="E9AE23479A3E4A2F813C6792EC246AC6">
    <w:name w:val="E9AE23479A3E4A2F813C6792EC246AC6"/>
    <w:rsid w:val="001330F1"/>
  </w:style>
  <w:style w:type="paragraph" w:customStyle="1" w:styleId="0CAC5A2E4CAD4127BACADE8E213F67C8">
    <w:name w:val="0CAC5A2E4CAD4127BACADE8E213F67C8"/>
    <w:rsid w:val="001330F1"/>
  </w:style>
  <w:style w:type="paragraph" w:customStyle="1" w:styleId="91FD7EB6F95A48DEAA9FF6D8A8E269AC">
    <w:name w:val="91FD7EB6F95A48DEAA9FF6D8A8E269AC"/>
    <w:rsid w:val="001330F1"/>
  </w:style>
  <w:style w:type="paragraph" w:customStyle="1" w:styleId="B48B135657394F65BFE3AE58BD5D8DC4">
    <w:name w:val="B48B135657394F65BFE3AE58BD5D8DC4"/>
    <w:rsid w:val="001330F1"/>
  </w:style>
  <w:style w:type="paragraph" w:customStyle="1" w:styleId="D3A126039D3B43B89B157A8862D05306">
    <w:name w:val="D3A126039D3B43B89B157A8862D05306"/>
    <w:rsid w:val="001330F1"/>
  </w:style>
  <w:style w:type="paragraph" w:customStyle="1" w:styleId="591D7A8144CE4783BC0705B1C2263E38">
    <w:name w:val="591D7A8144CE4783BC0705B1C2263E38"/>
    <w:rsid w:val="001330F1"/>
  </w:style>
  <w:style w:type="paragraph" w:customStyle="1" w:styleId="630753A339A6422DB69F53581D1EF794">
    <w:name w:val="630753A339A6422DB69F53581D1EF794"/>
    <w:rsid w:val="001330F1"/>
  </w:style>
  <w:style w:type="paragraph" w:customStyle="1" w:styleId="D6A6D20E596D4377AC737895685F13E4">
    <w:name w:val="D6A6D20E596D4377AC737895685F13E4"/>
    <w:rsid w:val="001330F1"/>
  </w:style>
  <w:style w:type="paragraph" w:customStyle="1" w:styleId="2F299AA4A84249C89722F8D622DE251F">
    <w:name w:val="2F299AA4A84249C89722F8D622DE251F"/>
    <w:rsid w:val="001330F1"/>
  </w:style>
  <w:style w:type="paragraph" w:customStyle="1" w:styleId="F7707960635E478BA3129AE0105B382E">
    <w:name w:val="F7707960635E478BA3129AE0105B382E"/>
    <w:rsid w:val="001330F1"/>
  </w:style>
  <w:style w:type="paragraph" w:customStyle="1" w:styleId="74807A2F915B4EDEAAB216D36BC10183">
    <w:name w:val="74807A2F915B4EDEAAB216D36BC10183"/>
    <w:rsid w:val="001330F1"/>
  </w:style>
  <w:style w:type="paragraph" w:customStyle="1" w:styleId="AD0C3C25599C4AA98E5B6FF362EC5B7E">
    <w:name w:val="AD0C3C25599C4AA98E5B6FF362EC5B7E"/>
    <w:rsid w:val="001330F1"/>
  </w:style>
  <w:style w:type="paragraph" w:customStyle="1" w:styleId="AAC49D2E1BC74496BEE5B8492C53E23D">
    <w:name w:val="AAC49D2E1BC74496BEE5B8492C53E23D"/>
    <w:rsid w:val="001330F1"/>
  </w:style>
  <w:style w:type="paragraph" w:customStyle="1" w:styleId="9F4F07076D274067B52873051711CFA0">
    <w:name w:val="9F4F07076D274067B52873051711CFA0"/>
    <w:rsid w:val="001330F1"/>
  </w:style>
  <w:style w:type="paragraph" w:customStyle="1" w:styleId="B15882A295B64CF581DA5C0802D64572">
    <w:name w:val="B15882A295B64CF581DA5C0802D64572"/>
    <w:rsid w:val="001330F1"/>
  </w:style>
  <w:style w:type="paragraph" w:customStyle="1" w:styleId="390D4C2ABAB440B9B601E433E2C32B8F">
    <w:name w:val="390D4C2ABAB440B9B601E433E2C32B8F"/>
    <w:rsid w:val="001330F1"/>
  </w:style>
  <w:style w:type="paragraph" w:customStyle="1" w:styleId="808B533217D446A49771D6283334AC40">
    <w:name w:val="808B533217D446A49771D6283334AC40"/>
    <w:rsid w:val="001330F1"/>
  </w:style>
  <w:style w:type="paragraph" w:customStyle="1" w:styleId="2E81657525014FBFA29764EF1F566C68">
    <w:name w:val="2E81657525014FBFA29764EF1F566C68"/>
    <w:rsid w:val="001330F1"/>
  </w:style>
  <w:style w:type="paragraph" w:customStyle="1" w:styleId="B61DD37987B54004AB6DFBED8DDD7755">
    <w:name w:val="B61DD37987B54004AB6DFBED8DDD7755"/>
    <w:rsid w:val="001330F1"/>
  </w:style>
  <w:style w:type="paragraph" w:customStyle="1" w:styleId="12739ED4336B423CB07402BCAB589886">
    <w:name w:val="12739ED4336B423CB07402BCAB589886"/>
    <w:rsid w:val="001330F1"/>
  </w:style>
  <w:style w:type="paragraph" w:customStyle="1" w:styleId="42041D37D31D47A5BBECA3A60624C274">
    <w:name w:val="42041D37D31D47A5BBECA3A60624C274"/>
    <w:rsid w:val="001330F1"/>
  </w:style>
  <w:style w:type="paragraph" w:customStyle="1" w:styleId="D37D263DE76041EDA4BEEB666A7F6FC6">
    <w:name w:val="D37D263DE76041EDA4BEEB666A7F6FC6"/>
    <w:rsid w:val="001330F1"/>
  </w:style>
  <w:style w:type="paragraph" w:customStyle="1" w:styleId="AC370A7872564624887E9AD641034867">
    <w:name w:val="AC370A7872564624887E9AD641034867"/>
    <w:rsid w:val="001330F1"/>
  </w:style>
  <w:style w:type="paragraph" w:customStyle="1" w:styleId="A725A23F58C94FDDABFB3AB097CDD8F3">
    <w:name w:val="A725A23F58C94FDDABFB3AB097CDD8F3"/>
    <w:rsid w:val="001330F1"/>
  </w:style>
  <w:style w:type="paragraph" w:customStyle="1" w:styleId="1FFDE13A873A4619BFAA338EC9CD1D5D">
    <w:name w:val="1FFDE13A873A4619BFAA338EC9CD1D5D"/>
    <w:rsid w:val="001330F1"/>
  </w:style>
  <w:style w:type="paragraph" w:customStyle="1" w:styleId="16B2D6A85B68472BAF9A55AECF59E26D">
    <w:name w:val="16B2D6A85B68472BAF9A55AECF59E26D"/>
    <w:rsid w:val="001330F1"/>
  </w:style>
  <w:style w:type="paragraph" w:customStyle="1" w:styleId="E4C688B26229434ABAABA965CE52E1F1">
    <w:name w:val="E4C688B26229434ABAABA965CE52E1F1"/>
    <w:rsid w:val="001330F1"/>
  </w:style>
  <w:style w:type="paragraph" w:customStyle="1" w:styleId="DAB55C957EFD4FE095D87332A6257BC8">
    <w:name w:val="DAB55C957EFD4FE095D87332A6257BC8"/>
    <w:rsid w:val="001330F1"/>
  </w:style>
  <w:style w:type="paragraph" w:customStyle="1" w:styleId="ACA714B514C54844B354C30478864707">
    <w:name w:val="ACA714B514C54844B354C30478864707"/>
    <w:rsid w:val="001330F1"/>
  </w:style>
  <w:style w:type="paragraph" w:customStyle="1" w:styleId="065ED192CCDE40C98AC9261F36D3AD85">
    <w:name w:val="065ED192CCDE40C98AC9261F36D3AD85"/>
    <w:rsid w:val="001330F1"/>
  </w:style>
  <w:style w:type="paragraph" w:customStyle="1" w:styleId="946AAFD8E251411CB904805B4C3DF0B7">
    <w:name w:val="946AAFD8E251411CB904805B4C3DF0B7"/>
    <w:rsid w:val="001330F1"/>
  </w:style>
  <w:style w:type="paragraph" w:customStyle="1" w:styleId="56828498A048489FA81D1CFA99B19CD9">
    <w:name w:val="56828498A048489FA81D1CFA99B19CD9"/>
    <w:rsid w:val="001330F1"/>
  </w:style>
  <w:style w:type="paragraph" w:customStyle="1" w:styleId="E83DCF5B827C418CAC076855FF3B729D">
    <w:name w:val="E83DCF5B827C418CAC076855FF3B729D"/>
    <w:rsid w:val="001330F1"/>
  </w:style>
  <w:style w:type="paragraph" w:customStyle="1" w:styleId="EC99D5FC821B45D68628FC6E8BD909C0">
    <w:name w:val="EC99D5FC821B45D68628FC6E8BD909C0"/>
    <w:rsid w:val="001330F1"/>
  </w:style>
  <w:style w:type="paragraph" w:customStyle="1" w:styleId="C8665C746D1448AAA9096833D2F272BC">
    <w:name w:val="C8665C746D1448AAA9096833D2F272BC"/>
    <w:rsid w:val="001330F1"/>
  </w:style>
  <w:style w:type="paragraph" w:customStyle="1" w:styleId="FFA6635408834952A5AA5862C20DB2D8">
    <w:name w:val="FFA6635408834952A5AA5862C20DB2D8"/>
    <w:rsid w:val="001330F1"/>
  </w:style>
  <w:style w:type="paragraph" w:customStyle="1" w:styleId="FA637FBFD40A48B48F9487070101530E">
    <w:name w:val="FA637FBFD40A48B48F9487070101530E"/>
    <w:rsid w:val="001330F1"/>
  </w:style>
  <w:style w:type="paragraph" w:customStyle="1" w:styleId="D38CE979B73540CEBE62982B9564B28B">
    <w:name w:val="D38CE979B73540CEBE62982B9564B28B"/>
    <w:rsid w:val="001330F1"/>
  </w:style>
  <w:style w:type="paragraph" w:customStyle="1" w:styleId="557D20BED7A64CB0BCE18FBF35A2E299">
    <w:name w:val="557D20BED7A64CB0BCE18FBF35A2E299"/>
    <w:rsid w:val="001330F1"/>
  </w:style>
  <w:style w:type="paragraph" w:customStyle="1" w:styleId="AA287022D11E480FA6627EECD431BDE4">
    <w:name w:val="AA287022D11E480FA6627EECD431BDE4"/>
    <w:rsid w:val="001330F1"/>
  </w:style>
  <w:style w:type="paragraph" w:customStyle="1" w:styleId="34F1B27640AC42C3A563CA536EAE5FCD">
    <w:name w:val="34F1B27640AC42C3A563CA536EAE5FCD"/>
    <w:rsid w:val="001330F1"/>
  </w:style>
  <w:style w:type="paragraph" w:customStyle="1" w:styleId="DA0366166ABE49808E7C98CC5173B0FD">
    <w:name w:val="DA0366166ABE49808E7C98CC5173B0FD"/>
    <w:rsid w:val="001330F1"/>
  </w:style>
  <w:style w:type="paragraph" w:customStyle="1" w:styleId="32DBE52EEFA543319E445418A42452CD">
    <w:name w:val="32DBE52EEFA543319E445418A42452CD"/>
    <w:rsid w:val="001330F1"/>
  </w:style>
  <w:style w:type="paragraph" w:customStyle="1" w:styleId="EB5E5809434E400F9F818BC63697450F">
    <w:name w:val="EB5E5809434E400F9F818BC63697450F"/>
    <w:rsid w:val="001330F1"/>
  </w:style>
  <w:style w:type="paragraph" w:customStyle="1" w:styleId="656AC8237C604E5E81DD95108CAEE9D8">
    <w:name w:val="656AC8237C604E5E81DD95108CAEE9D8"/>
    <w:rsid w:val="001330F1"/>
  </w:style>
  <w:style w:type="paragraph" w:customStyle="1" w:styleId="4864E256CD0543EA8CBF4AF51E483C34">
    <w:name w:val="4864E256CD0543EA8CBF4AF51E483C34"/>
    <w:rsid w:val="001330F1"/>
  </w:style>
  <w:style w:type="paragraph" w:customStyle="1" w:styleId="DA20D2C8220F432C92DA5D99927A2CF4">
    <w:name w:val="DA20D2C8220F432C92DA5D99927A2CF4"/>
    <w:rsid w:val="001330F1"/>
  </w:style>
  <w:style w:type="paragraph" w:customStyle="1" w:styleId="1DD95DE0665A4345A43AB1A753449672">
    <w:name w:val="1DD95DE0665A4345A43AB1A753449672"/>
    <w:rsid w:val="001330F1"/>
  </w:style>
  <w:style w:type="paragraph" w:customStyle="1" w:styleId="C6BA435E43774F17B1814BF01214E4E9">
    <w:name w:val="C6BA435E43774F17B1814BF01214E4E9"/>
    <w:rsid w:val="001330F1"/>
  </w:style>
  <w:style w:type="paragraph" w:customStyle="1" w:styleId="595F63395F7843DC89893A79FFA808E9">
    <w:name w:val="595F63395F7843DC89893A79FFA808E9"/>
    <w:rsid w:val="001330F1"/>
  </w:style>
  <w:style w:type="paragraph" w:customStyle="1" w:styleId="2DB66C597A7A419FADC69BD05B6D57C4">
    <w:name w:val="2DB66C597A7A419FADC69BD05B6D57C4"/>
    <w:rsid w:val="001330F1"/>
  </w:style>
  <w:style w:type="paragraph" w:customStyle="1" w:styleId="1ECEACC43E5941C68933094963BE36F5">
    <w:name w:val="1ECEACC43E5941C68933094963BE36F5"/>
    <w:rsid w:val="001330F1"/>
  </w:style>
  <w:style w:type="paragraph" w:customStyle="1" w:styleId="6FAC8232AF5F4B7F84169DB3FA9C15CC">
    <w:name w:val="6FAC8232AF5F4B7F84169DB3FA9C15CC"/>
    <w:rsid w:val="001330F1"/>
  </w:style>
  <w:style w:type="paragraph" w:customStyle="1" w:styleId="77A389A71F294EFBAD3D88045C51856A">
    <w:name w:val="77A389A71F294EFBAD3D88045C51856A"/>
    <w:rsid w:val="001330F1"/>
  </w:style>
  <w:style w:type="paragraph" w:customStyle="1" w:styleId="D9C7CBC312D3482791C1E9978B5AFA90">
    <w:name w:val="D9C7CBC312D3482791C1E9978B5AFA90"/>
    <w:rsid w:val="001330F1"/>
  </w:style>
  <w:style w:type="paragraph" w:customStyle="1" w:styleId="586F607C810149F586C7F2E31770C17C">
    <w:name w:val="586F607C810149F586C7F2E31770C17C"/>
    <w:rsid w:val="001330F1"/>
  </w:style>
  <w:style w:type="paragraph" w:customStyle="1" w:styleId="B028865F876B418186258C3C0F28380B">
    <w:name w:val="B028865F876B418186258C3C0F28380B"/>
    <w:rsid w:val="001330F1"/>
  </w:style>
  <w:style w:type="paragraph" w:customStyle="1" w:styleId="4F1C845C35EF408EB972CF69023CDABA">
    <w:name w:val="4F1C845C35EF408EB972CF69023CDABA"/>
    <w:rsid w:val="001330F1"/>
  </w:style>
  <w:style w:type="paragraph" w:customStyle="1" w:styleId="CE1ADAD5C635424F946A6B3BCE9DA99D">
    <w:name w:val="CE1ADAD5C635424F946A6B3BCE9DA99D"/>
    <w:rsid w:val="001330F1"/>
  </w:style>
  <w:style w:type="paragraph" w:customStyle="1" w:styleId="D4127FE99CB447699A10BAB2C8EEF0A0">
    <w:name w:val="D4127FE99CB447699A10BAB2C8EEF0A0"/>
    <w:rsid w:val="001330F1"/>
  </w:style>
  <w:style w:type="paragraph" w:customStyle="1" w:styleId="4BDCFEF0FBD846C6BFD86BE641B785FC">
    <w:name w:val="4BDCFEF0FBD846C6BFD86BE641B785FC"/>
    <w:rsid w:val="001330F1"/>
  </w:style>
  <w:style w:type="paragraph" w:customStyle="1" w:styleId="6621E148A687488D9A3FC9C2FF3D46C4">
    <w:name w:val="6621E148A687488D9A3FC9C2FF3D46C4"/>
    <w:rsid w:val="001330F1"/>
  </w:style>
  <w:style w:type="paragraph" w:customStyle="1" w:styleId="D5A1F4BA6CA54B1B9852ACB6114A944D">
    <w:name w:val="D5A1F4BA6CA54B1B9852ACB6114A944D"/>
    <w:rsid w:val="001330F1"/>
  </w:style>
  <w:style w:type="paragraph" w:customStyle="1" w:styleId="134351D219A14500B99E2750F15511A1">
    <w:name w:val="134351D219A14500B99E2750F15511A1"/>
    <w:rsid w:val="001330F1"/>
  </w:style>
  <w:style w:type="paragraph" w:customStyle="1" w:styleId="33E6E6FBAA7F4B1BABF4FDDDFB39B6CA">
    <w:name w:val="33E6E6FBAA7F4B1BABF4FDDDFB39B6CA"/>
    <w:rsid w:val="001330F1"/>
  </w:style>
  <w:style w:type="paragraph" w:customStyle="1" w:styleId="AA8BCAFEF2CC4BDA84065682E74275DB">
    <w:name w:val="AA8BCAFEF2CC4BDA84065682E74275DB"/>
    <w:rsid w:val="001330F1"/>
  </w:style>
  <w:style w:type="paragraph" w:customStyle="1" w:styleId="E3114908D0D54E2E9332A82B6C35C0D7">
    <w:name w:val="E3114908D0D54E2E9332A82B6C35C0D7"/>
    <w:rsid w:val="001330F1"/>
  </w:style>
  <w:style w:type="paragraph" w:customStyle="1" w:styleId="1073ECD0A1A44E9CA6B8E63775C2B808">
    <w:name w:val="1073ECD0A1A44E9CA6B8E63775C2B808"/>
    <w:rsid w:val="001330F1"/>
  </w:style>
  <w:style w:type="paragraph" w:customStyle="1" w:styleId="D539BDA8E2724372A40E694ED65AC5EF">
    <w:name w:val="D539BDA8E2724372A40E694ED65AC5EF"/>
    <w:rsid w:val="001330F1"/>
  </w:style>
  <w:style w:type="paragraph" w:customStyle="1" w:styleId="0A415078692B459A8A131DCB0C8AF64B">
    <w:name w:val="0A415078692B459A8A131DCB0C8AF64B"/>
    <w:rsid w:val="001330F1"/>
  </w:style>
  <w:style w:type="paragraph" w:customStyle="1" w:styleId="133C7A1B7A324B77857464845BFFF71D">
    <w:name w:val="133C7A1B7A324B77857464845BFFF71D"/>
    <w:rsid w:val="001330F1"/>
  </w:style>
  <w:style w:type="paragraph" w:customStyle="1" w:styleId="652E76F6F4704989920DFFDE93D2FB39">
    <w:name w:val="652E76F6F4704989920DFFDE93D2FB39"/>
    <w:rsid w:val="001330F1"/>
  </w:style>
  <w:style w:type="paragraph" w:customStyle="1" w:styleId="5CF4DE4505E14CDDA0CED86E7D037888">
    <w:name w:val="5CF4DE4505E14CDDA0CED86E7D037888"/>
    <w:rsid w:val="001330F1"/>
  </w:style>
  <w:style w:type="paragraph" w:customStyle="1" w:styleId="45D4033970854536A0719FC414CA4166">
    <w:name w:val="45D4033970854536A0719FC414CA4166"/>
    <w:rsid w:val="001330F1"/>
  </w:style>
  <w:style w:type="paragraph" w:customStyle="1" w:styleId="A30B46A7861640CD9865EBFD07E7494E">
    <w:name w:val="A30B46A7861640CD9865EBFD07E7494E"/>
    <w:rsid w:val="001330F1"/>
  </w:style>
  <w:style w:type="paragraph" w:customStyle="1" w:styleId="C200C2F79675442D91FF4E3C83E2F77B">
    <w:name w:val="C200C2F79675442D91FF4E3C83E2F77B"/>
    <w:rsid w:val="001330F1"/>
  </w:style>
  <w:style w:type="paragraph" w:customStyle="1" w:styleId="7D9C2536AC2E46A6AE020331503A4F3B">
    <w:name w:val="7D9C2536AC2E46A6AE020331503A4F3B"/>
    <w:rsid w:val="001330F1"/>
  </w:style>
  <w:style w:type="paragraph" w:customStyle="1" w:styleId="BD9C43DDD92B4399B58F14163E674020">
    <w:name w:val="BD9C43DDD92B4399B58F14163E674020"/>
    <w:rsid w:val="001330F1"/>
  </w:style>
  <w:style w:type="paragraph" w:customStyle="1" w:styleId="1A5629C7CDD14AEA812A93B2B8441BF8">
    <w:name w:val="1A5629C7CDD14AEA812A93B2B8441BF8"/>
    <w:rsid w:val="001330F1"/>
  </w:style>
  <w:style w:type="paragraph" w:customStyle="1" w:styleId="BDC1FE51B4C04C5BB496A6F366AAC790">
    <w:name w:val="BDC1FE51B4C04C5BB496A6F366AAC790"/>
    <w:rsid w:val="001330F1"/>
  </w:style>
  <w:style w:type="paragraph" w:customStyle="1" w:styleId="283995ED419340739588725E7008796F">
    <w:name w:val="283995ED419340739588725E7008796F"/>
    <w:rsid w:val="001330F1"/>
  </w:style>
  <w:style w:type="paragraph" w:customStyle="1" w:styleId="D9D2BDC2AB8940FF823AA4A68F2840DB">
    <w:name w:val="D9D2BDC2AB8940FF823AA4A68F2840DB"/>
    <w:rsid w:val="001330F1"/>
  </w:style>
  <w:style w:type="paragraph" w:customStyle="1" w:styleId="17EFB0838FD44FF2904C2053ADC69B8A">
    <w:name w:val="17EFB0838FD44FF2904C2053ADC69B8A"/>
    <w:rsid w:val="001330F1"/>
  </w:style>
  <w:style w:type="paragraph" w:customStyle="1" w:styleId="27FBAA0E12944490ADDC38AC78F0E6FC">
    <w:name w:val="27FBAA0E12944490ADDC38AC78F0E6FC"/>
    <w:rsid w:val="001330F1"/>
  </w:style>
  <w:style w:type="paragraph" w:customStyle="1" w:styleId="BF96F338B2A747ECA522E05C15DABBB1">
    <w:name w:val="BF96F338B2A747ECA522E05C15DABBB1"/>
    <w:rsid w:val="001330F1"/>
  </w:style>
  <w:style w:type="paragraph" w:customStyle="1" w:styleId="60E45431BB8D42BD80347C3BE1345DF4">
    <w:name w:val="60E45431BB8D42BD80347C3BE1345DF4"/>
    <w:rsid w:val="001330F1"/>
  </w:style>
  <w:style w:type="paragraph" w:customStyle="1" w:styleId="AE42274568344B76AE610DE64472DE58">
    <w:name w:val="AE42274568344B76AE610DE64472DE58"/>
    <w:rsid w:val="001330F1"/>
  </w:style>
  <w:style w:type="paragraph" w:customStyle="1" w:styleId="F83E5A5282C64B58830A9397CF87427D">
    <w:name w:val="F83E5A5282C64B58830A9397CF87427D"/>
    <w:rsid w:val="001330F1"/>
  </w:style>
  <w:style w:type="paragraph" w:customStyle="1" w:styleId="B628980F7D10474B88EA9A084CAC390A">
    <w:name w:val="B628980F7D10474B88EA9A084CAC390A"/>
    <w:rsid w:val="001330F1"/>
  </w:style>
  <w:style w:type="paragraph" w:customStyle="1" w:styleId="770C5739539F4384A41E0AFA0A477E92">
    <w:name w:val="770C5739539F4384A41E0AFA0A477E92"/>
    <w:rsid w:val="001330F1"/>
  </w:style>
  <w:style w:type="paragraph" w:customStyle="1" w:styleId="632A0E642D674D91BFC9D8911902AB90">
    <w:name w:val="632A0E642D674D91BFC9D8911902AB90"/>
    <w:rsid w:val="001330F1"/>
  </w:style>
  <w:style w:type="paragraph" w:customStyle="1" w:styleId="0CC79A4D3F2346E3846523631D13942C">
    <w:name w:val="0CC79A4D3F2346E3846523631D13942C"/>
    <w:rsid w:val="001330F1"/>
  </w:style>
  <w:style w:type="paragraph" w:customStyle="1" w:styleId="C57DFB6FDBF544E98A6A5CB3C76E264E">
    <w:name w:val="C57DFB6FDBF544E98A6A5CB3C76E264E"/>
    <w:rsid w:val="001330F1"/>
  </w:style>
  <w:style w:type="paragraph" w:customStyle="1" w:styleId="B4FB0527214E45F9B8217B70C71A6668">
    <w:name w:val="B4FB0527214E45F9B8217B70C71A6668"/>
    <w:rsid w:val="001330F1"/>
  </w:style>
  <w:style w:type="paragraph" w:customStyle="1" w:styleId="63C7A7E568F64498A646D8AE35E93C29">
    <w:name w:val="63C7A7E568F64498A646D8AE35E93C29"/>
    <w:rsid w:val="001330F1"/>
  </w:style>
  <w:style w:type="paragraph" w:customStyle="1" w:styleId="C0A4452B5BE24CCA8A1CBEF989AE69A3">
    <w:name w:val="C0A4452B5BE24CCA8A1CBEF989AE69A3"/>
    <w:rsid w:val="001330F1"/>
  </w:style>
  <w:style w:type="paragraph" w:customStyle="1" w:styleId="C216B881FF4D44DA8BAE6FB0D738BB28">
    <w:name w:val="C216B881FF4D44DA8BAE6FB0D738BB28"/>
    <w:rsid w:val="001330F1"/>
  </w:style>
  <w:style w:type="paragraph" w:customStyle="1" w:styleId="D317A4088D804C02A06A70E4425CD00D">
    <w:name w:val="D317A4088D804C02A06A70E4425CD00D"/>
    <w:rsid w:val="001330F1"/>
  </w:style>
  <w:style w:type="paragraph" w:customStyle="1" w:styleId="4BC937B621A6402D88C06257CC3987E2">
    <w:name w:val="4BC937B621A6402D88C06257CC3987E2"/>
    <w:rsid w:val="001330F1"/>
  </w:style>
  <w:style w:type="paragraph" w:customStyle="1" w:styleId="58563BF741C54B60A0CE5D5A38D3521F">
    <w:name w:val="58563BF741C54B60A0CE5D5A38D3521F"/>
    <w:rsid w:val="001330F1"/>
  </w:style>
  <w:style w:type="paragraph" w:customStyle="1" w:styleId="8857F801F6F64D17BE82770E22A9D2DC">
    <w:name w:val="8857F801F6F64D17BE82770E22A9D2DC"/>
    <w:rsid w:val="001330F1"/>
  </w:style>
  <w:style w:type="paragraph" w:customStyle="1" w:styleId="5C61DB6823344E4B9478D5B60B958142">
    <w:name w:val="5C61DB6823344E4B9478D5B60B958142"/>
    <w:rsid w:val="001330F1"/>
  </w:style>
  <w:style w:type="paragraph" w:customStyle="1" w:styleId="2EFE1FA8D721427F81CA50CF79CEEAE1">
    <w:name w:val="2EFE1FA8D721427F81CA50CF79CEEAE1"/>
    <w:rsid w:val="001330F1"/>
  </w:style>
  <w:style w:type="paragraph" w:customStyle="1" w:styleId="1F93914842D146CDA3F3912B15D4D938">
    <w:name w:val="1F93914842D146CDA3F3912B15D4D938"/>
    <w:rsid w:val="001330F1"/>
  </w:style>
  <w:style w:type="paragraph" w:customStyle="1" w:styleId="2805D5404EC04DD7B264C8134B32C0CB">
    <w:name w:val="2805D5404EC04DD7B264C8134B32C0CB"/>
    <w:rsid w:val="001330F1"/>
  </w:style>
  <w:style w:type="paragraph" w:customStyle="1" w:styleId="0AE1C84C56D74B8995D88D49F3E32072">
    <w:name w:val="0AE1C84C56D74B8995D88D49F3E32072"/>
    <w:rsid w:val="001330F1"/>
  </w:style>
  <w:style w:type="paragraph" w:customStyle="1" w:styleId="F5CD3F8D8CD04AF1ABED5B4EB77E9878">
    <w:name w:val="F5CD3F8D8CD04AF1ABED5B4EB77E9878"/>
    <w:rsid w:val="001330F1"/>
  </w:style>
  <w:style w:type="paragraph" w:customStyle="1" w:styleId="8350342A7AA644BA9CBE3749213465D7">
    <w:name w:val="8350342A7AA644BA9CBE3749213465D7"/>
    <w:rsid w:val="001330F1"/>
  </w:style>
  <w:style w:type="paragraph" w:customStyle="1" w:styleId="C6053B5B503541CA9E0D9D7B9B9A1350">
    <w:name w:val="C6053B5B503541CA9E0D9D7B9B9A1350"/>
    <w:rsid w:val="001330F1"/>
  </w:style>
  <w:style w:type="paragraph" w:customStyle="1" w:styleId="9353F2E6C6B04B76AE92AEFC51D24722">
    <w:name w:val="9353F2E6C6B04B76AE92AEFC51D24722"/>
    <w:rsid w:val="001330F1"/>
  </w:style>
  <w:style w:type="paragraph" w:customStyle="1" w:styleId="698A97F9985C460DA34A5B640B1B45F7">
    <w:name w:val="698A97F9985C460DA34A5B640B1B45F7"/>
    <w:rsid w:val="001330F1"/>
  </w:style>
  <w:style w:type="paragraph" w:customStyle="1" w:styleId="3A76697E628F4353B4D44DCE31D168B0">
    <w:name w:val="3A76697E628F4353B4D44DCE31D168B0"/>
    <w:rsid w:val="001330F1"/>
  </w:style>
  <w:style w:type="paragraph" w:customStyle="1" w:styleId="0C70532995744CDB97267345A5408D96">
    <w:name w:val="0C70532995744CDB97267345A5408D96"/>
    <w:rsid w:val="001330F1"/>
  </w:style>
  <w:style w:type="paragraph" w:customStyle="1" w:styleId="30E795571131448EBB5898FE68BD7C21">
    <w:name w:val="30E795571131448EBB5898FE68BD7C21"/>
    <w:rsid w:val="001330F1"/>
  </w:style>
  <w:style w:type="paragraph" w:customStyle="1" w:styleId="F58AFB70E8A54610923FCCB130FE16BF">
    <w:name w:val="F58AFB70E8A54610923FCCB130FE16BF"/>
    <w:rsid w:val="001330F1"/>
  </w:style>
  <w:style w:type="paragraph" w:customStyle="1" w:styleId="56BDC625F1E543638664E8472440B41F">
    <w:name w:val="56BDC625F1E543638664E8472440B41F"/>
    <w:rsid w:val="001330F1"/>
  </w:style>
  <w:style w:type="paragraph" w:customStyle="1" w:styleId="3E472265865A45ECBDBDE2CFEFA018C7">
    <w:name w:val="3E472265865A45ECBDBDE2CFEFA018C7"/>
    <w:rsid w:val="001330F1"/>
  </w:style>
  <w:style w:type="paragraph" w:customStyle="1" w:styleId="70DA0FC45FE54FA0ABCA4741AD110CF8">
    <w:name w:val="70DA0FC45FE54FA0ABCA4741AD110CF8"/>
    <w:rsid w:val="001330F1"/>
  </w:style>
  <w:style w:type="paragraph" w:customStyle="1" w:styleId="4490F218A68D417EAA88DB2C0B0C2414">
    <w:name w:val="4490F218A68D417EAA88DB2C0B0C2414"/>
    <w:rsid w:val="001330F1"/>
  </w:style>
  <w:style w:type="paragraph" w:customStyle="1" w:styleId="FABD0023F2784059AF7F13D6E5DF9582">
    <w:name w:val="FABD0023F2784059AF7F13D6E5DF9582"/>
    <w:rsid w:val="001330F1"/>
  </w:style>
  <w:style w:type="paragraph" w:customStyle="1" w:styleId="8523EDAB82E4462680F36ABAEFE3933E">
    <w:name w:val="8523EDAB82E4462680F36ABAEFE3933E"/>
    <w:rsid w:val="001330F1"/>
  </w:style>
  <w:style w:type="paragraph" w:customStyle="1" w:styleId="43ED9F1484BF4737BE1DEB3B2FB9CD70">
    <w:name w:val="43ED9F1484BF4737BE1DEB3B2FB9CD70"/>
    <w:rsid w:val="001330F1"/>
  </w:style>
  <w:style w:type="paragraph" w:customStyle="1" w:styleId="586DC56749E443DFBF83D39D553E8214">
    <w:name w:val="586DC56749E443DFBF83D39D553E8214"/>
    <w:rsid w:val="001330F1"/>
  </w:style>
  <w:style w:type="paragraph" w:customStyle="1" w:styleId="34570A66499445ED8186DEB38A5E22D9">
    <w:name w:val="34570A66499445ED8186DEB38A5E22D9"/>
    <w:rsid w:val="001330F1"/>
  </w:style>
  <w:style w:type="paragraph" w:customStyle="1" w:styleId="EAF66B9396B245358819E88E4A72789D">
    <w:name w:val="EAF66B9396B245358819E88E4A72789D"/>
    <w:rsid w:val="001330F1"/>
  </w:style>
  <w:style w:type="paragraph" w:customStyle="1" w:styleId="C92EA12D90E74A10AF8B9B3CC5D50467">
    <w:name w:val="C92EA12D90E74A10AF8B9B3CC5D50467"/>
    <w:rsid w:val="001330F1"/>
  </w:style>
  <w:style w:type="paragraph" w:customStyle="1" w:styleId="03E4A1E1EC2F4F4C850010A3A82961A5">
    <w:name w:val="03E4A1E1EC2F4F4C850010A3A82961A5"/>
    <w:rsid w:val="001330F1"/>
  </w:style>
  <w:style w:type="paragraph" w:customStyle="1" w:styleId="DE29E82193FB40F0A5FE8BBED3727D46">
    <w:name w:val="DE29E82193FB40F0A5FE8BBED3727D46"/>
    <w:rsid w:val="001330F1"/>
  </w:style>
  <w:style w:type="paragraph" w:customStyle="1" w:styleId="1E4DDDF584D6434FA3702A1AEAD08F63">
    <w:name w:val="1E4DDDF584D6434FA3702A1AEAD08F63"/>
    <w:rsid w:val="001330F1"/>
  </w:style>
  <w:style w:type="paragraph" w:customStyle="1" w:styleId="63A51369E2CC42AAAE9135FEDDD87E24">
    <w:name w:val="63A51369E2CC42AAAE9135FEDDD87E24"/>
    <w:rsid w:val="001330F1"/>
  </w:style>
  <w:style w:type="paragraph" w:customStyle="1" w:styleId="F3D66ADB6CDD437BBA18FD33BCBF8D8C">
    <w:name w:val="F3D66ADB6CDD437BBA18FD33BCBF8D8C"/>
    <w:rsid w:val="001330F1"/>
  </w:style>
  <w:style w:type="paragraph" w:customStyle="1" w:styleId="98C4381676FF4C3DA32E51AC1B45E335">
    <w:name w:val="98C4381676FF4C3DA32E51AC1B45E335"/>
    <w:rsid w:val="001330F1"/>
  </w:style>
  <w:style w:type="paragraph" w:customStyle="1" w:styleId="8AE4CA23A2A74BF69D8AA73B76BCA8BA">
    <w:name w:val="8AE4CA23A2A74BF69D8AA73B76BCA8BA"/>
    <w:rsid w:val="001330F1"/>
  </w:style>
  <w:style w:type="paragraph" w:customStyle="1" w:styleId="F7EC1FCA4A2E4E8AA7C95621F25E321D">
    <w:name w:val="F7EC1FCA4A2E4E8AA7C95621F25E321D"/>
    <w:rsid w:val="001330F1"/>
  </w:style>
  <w:style w:type="paragraph" w:customStyle="1" w:styleId="998D22D6CE3948218D59284EC7D1215D">
    <w:name w:val="998D22D6CE3948218D59284EC7D1215D"/>
    <w:rsid w:val="001330F1"/>
  </w:style>
  <w:style w:type="paragraph" w:customStyle="1" w:styleId="666172BAFE184998BC715FF1A02012FA">
    <w:name w:val="666172BAFE184998BC715FF1A02012FA"/>
    <w:rsid w:val="001330F1"/>
  </w:style>
  <w:style w:type="paragraph" w:customStyle="1" w:styleId="E1040932B196409E9DD6AD3F7B87B662">
    <w:name w:val="E1040932B196409E9DD6AD3F7B87B662"/>
    <w:rsid w:val="001330F1"/>
  </w:style>
  <w:style w:type="paragraph" w:customStyle="1" w:styleId="BA850328A76947B8B1CA08FF7AEF380C">
    <w:name w:val="BA850328A76947B8B1CA08FF7AEF380C"/>
    <w:rsid w:val="001330F1"/>
  </w:style>
  <w:style w:type="paragraph" w:customStyle="1" w:styleId="1DA1BE23B69F4E2F84591A168763CB6B">
    <w:name w:val="1DA1BE23B69F4E2F84591A168763CB6B"/>
    <w:rsid w:val="001330F1"/>
  </w:style>
  <w:style w:type="paragraph" w:customStyle="1" w:styleId="D7E6C4F22AC049959311C84205F3E25B">
    <w:name w:val="D7E6C4F22AC049959311C84205F3E25B"/>
    <w:rsid w:val="001330F1"/>
  </w:style>
  <w:style w:type="paragraph" w:customStyle="1" w:styleId="EBEDE5CC9A4A46038E25C79AC7C807B5">
    <w:name w:val="EBEDE5CC9A4A46038E25C79AC7C807B5"/>
    <w:rsid w:val="001330F1"/>
  </w:style>
  <w:style w:type="paragraph" w:customStyle="1" w:styleId="055919A1CCBB42D89748C546B4A417FB">
    <w:name w:val="055919A1CCBB42D89748C546B4A417FB"/>
    <w:rsid w:val="001330F1"/>
  </w:style>
  <w:style w:type="paragraph" w:customStyle="1" w:styleId="68EB15D935BF4D5296B7D1C718E01063">
    <w:name w:val="68EB15D935BF4D5296B7D1C718E01063"/>
    <w:rsid w:val="001330F1"/>
  </w:style>
  <w:style w:type="paragraph" w:customStyle="1" w:styleId="196D2B3E15D347D3B294B783BA82D11C">
    <w:name w:val="196D2B3E15D347D3B294B783BA82D11C"/>
    <w:rsid w:val="001330F1"/>
  </w:style>
  <w:style w:type="paragraph" w:customStyle="1" w:styleId="40C6A0C4700E48A68133B8C5A604D8A0">
    <w:name w:val="40C6A0C4700E48A68133B8C5A604D8A0"/>
    <w:rsid w:val="001330F1"/>
  </w:style>
  <w:style w:type="paragraph" w:customStyle="1" w:styleId="10A1D248CA924C0382055FD59676DEC0">
    <w:name w:val="10A1D248CA924C0382055FD59676DEC0"/>
    <w:rsid w:val="001330F1"/>
  </w:style>
  <w:style w:type="paragraph" w:customStyle="1" w:styleId="C99AA077DDDA4530B88006E2F1720D56">
    <w:name w:val="C99AA077DDDA4530B88006E2F1720D56"/>
    <w:rsid w:val="001330F1"/>
  </w:style>
  <w:style w:type="paragraph" w:customStyle="1" w:styleId="4310AEF654C54DA9B59A69EF8803DC8D">
    <w:name w:val="4310AEF654C54DA9B59A69EF8803DC8D"/>
    <w:rsid w:val="001330F1"/>
  </w:style>
  <w:style w:type="paragraph" w:customStyle="1" w:styleId="403C8BDD1DD3423BB21E72CDF28AEB29">
    <w:name w:val="403C8BDD1DD3423BB21E72CDF28AEB29"/>
    <w:rsid w:val="001330F1"/>
  </w:style>
  <w:style w:type="paragraph" w:customStyle="1" w:styleId="D6CCD2B4F5BD4EF5879A6AE11A7DC188">
    <w:name w:val="D6CCD2B4F5BD4EF5879A6AE11A7DC188"/>
    <w:rsid w:val="001330F1"/>
  </w:style>
  <w:style w:type="paragraph" w:customStyle="1" w:styleId="363105102BFD4A73BE7ABC0377BADF56">
    <w:name w:val="363105102BFD4A73BE7ABC0377BADF56"/>
    <w:rsid w:val="001330F1"/>
  </w:style>
  <w:style w:type="paragraph" w:customStyle="1" w:styleId="B30419FD80274C529192C610A519F79A">
    <w:name w:val="B30419FD80274C529192C610A519F79A"/>
    <w:rsid w:val="001330F1"/>
  </w:style>
  <w:style w:type="paragraph" w:customStyle="1" w:styleId="39D76A56B5EA471B9B1158174A4BC797">
    <w:name w:val="39D76A56B5EA471B9B1158174A4BC797"/>
    <w:rsid w:val="001330F1"/>
  </w:style>
  <w:style w:type="paragraph" w:customStyle="1" w:styleId="9F2323C5741E49C0861E93DCA5647099">
    <w:name w:val="9F2323C5741E49C0861E93DCA5647099"/>
    <w:rsid w:val="001330F1"/>
  </w:style>
  <w:style w:type="paragraph" w:customStyle="1" w:styleId="AE60D221AE564D3AA038A986EBD4A50B">
    <w:name w:val="AE60D221AE564D3AA038A986EBD4A50B"/>
    <w:rsid w:val="001330F1"/>
  </w:style>
  <w:style w:type="paragraph" w:customStyle="1" w:styleId="A1F2531A13AE407792B70FF0BA126B17">
    <w:name w:val="A1F2531A13AE407792B70FF0BA126B17"/>
    <w:rsid w:val="001330F1"/>
  </w:style>
  <w:style w:type="paragraph" w:customStyle="1" w:styleId="ECC4B76838C345D5AC0E138688F84907">
    <w:name w:val="ECC4B76838C345D5AC0E138688F84907"/>
    <w:rsid w:val="001330F1"/>
  </w:style>
  <w:style w:type="paragraph" w:customStyle="1" w:styleId="CC443B3DB8D644519B76852CBA6F9E9A">
    <w:name w:val="CC443B3DB8D644519B76852CBA6F9E9A"/>
    <w:rsid w:val="001330F1"/>
  </w:style>
  <w:style w:type="paragraph" w:customStyle="1" w:styleId="9A8BDEFD65554D7CA5933662EBDEBC69">
    <w:name w:val="9A8BDEFD65554D7CA5933662EBDEBC69"/>
    <w:rsid w:val="001330F1"/>
  </w:style>
  <w:style w:type="paragraph" w:customStyle="1" w:styleId="5664E3F2497643A681E01603DC5BD4D9">
    <w:name w:val="5664E3F2497643A681E01603DC5BD4D9"/>
    <w:rsid w:val="001330F1"/>
  </w:style>
  <w:style w:type="paragraph" w:customStyle="1" w:styleId="2E36FAC656B24CA1849CC9B26D0B2F75">
    <w:name w:val="2E36FAC656B24CA1849CC9B26D0B2F75"/>
    <w:rsid w:val="001330F1"/>
  </w:style>
  <w:style w:type="paragraph" w:customStyle="1" w:styleId="09628BA6108248E4B349FCE509BF278A">
    <w:name w:val="09628BA6108248E4B349FCE509BF278A"/>
    <w:rsid w:val="001330F1"/>
  </w:style>
  <w:style w:type="paragraph" w:customStyle="1" w:styleId="ADF64D54EBB444DBBF3B65B4C54A2179">
    <w:name w:val="ADF64D54EBB444DBBF3B65B4C54A2179"/>
    <w:rsid w:val="001330F1"/>
  </w:style>
  <w:style w:type="paragraph" w:customStyle="1" w:styleId="635917B8429A4AF09C3E69DE5CDB3074">
    <w:name w:val="635917B8429A4AF09C3E69DE5CDB3074"/>
    <w:rsid w:val="001330F1"/>
  </w:style>
  <w:style w:type="paragraph" w:customStyle="1" w:styleId="E070834839514D7C9934E8AB9837A08B">
    <w:name w:val="E070834839514D7C9934E8AB9837A08B"/>
    <w:rsid w:val="001330F1"/>
  </w:style>
  <w:style w:type="paragraph" w:customStyle="1" w:styleId="DBC4C5CC0B0748AE849C8D3B3F6F1CEA">
    <w:name w:val="DBC4C5CC0B0748AE849C8D3B3F6F1CEA"/>
    <w:rsid w:val="001330F1"/>
  </w:style>
  <w:style w:type="paragraph" w:customStyle="1" w:styleId="94100A5F565C47049A1D528B99A82C01">
    <w:name w:val="94100A5F565C47049A1D528B99A82C01"/>
    <w:rsid w:val="001330F1"/>
  </w:style>
  <w:style w:type="paragraph" w:customStyle="1" w:styleId="2FC3207621B74F78B873B6857E44E1CA">
    <w:name w:val="2FC3207621B74F78B873B6857E44E1CA"/>
    <w:rsid w:val="001330F1"/>
  </w:style>
  <w:style w:type="paragraph" w:customStyle="1" w:styleId="B6B0705373104429BB834F8802F15B92">
    <w:name w:val="B6B0705373104429BB834F8802F15B92"/>
    <w:rsid w:val="001330F1"/>
  </w:style>
  <w:style w:type="paragraph" w:customStyle="1" w:styleId="93A18F630C204C529EF19D91464C6E6B">
    <w:name w:val="93A18F630C204C529EF19D91464C6E6B"/>
    <w:rsid w:val="001330F1"/>
  </w:style>
  <w:style w:type="paragraph" w:customStyle="1" w:styleId="A8C34BCFC9E14DA1B1D7FBDF630BA3B7">
    <w:name w:val="A8C34BCFC9E14DA1B1D7FBDF630BA3B7"/>
    <w:rsid w:val="001330F1"/>
  </w:style>
  <w:style w:type="paragraph" w:customStyle="1" w:styleId="006AE5BA37604A08875E81DDA5BAFF9A">
    <w:name w:val="006AE5BA37604A08875E81DDA5BAFF9A"/>
    <w:rsid w:val="00570E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0EF2"/>
  </w:style>
  <w:style w:type="paragraph" w:customStyle="1" w:styleId="4F6695F717AB42FFAEF1E09819B631A0">
    <w:name w:val="4F6695F717AB42FFAEF1E09819B631A0"/>
    <w:rsid w:val="00E1151A"/>
  </w:style>
  <w:style w:type="paragraph" w:customStyle="1" w:styleId="427E4BA2ECF14925BD66103AC830CDDE">
    <w:name w:val="427E4BA2ECF14925BD66103AC830CDDE"/>
    <w:rsid w:val="00E1151A"/>
  </w:style>
  <w:style w:type="paragraph" w:customStyle="1" w:styleId="7F5BDC99F77A400B83B32CE77D5D5939">
    <w:name w:val="7F5BDC99F77A400B83B32CE77D5D5939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4F6695F717AB42FFAEF1E09819B631A01">
    <w:name w:val="4F6695F717AB42FFAEF1E09819B631A01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427E4BA2ECF14925BD66103AC830CDDE1">
    <w:name w:val="427E4BA2ECF14925BD66103AC830CDDE1"/>
    <w:rsid w:val="00E1151A"/>
    <w:pPr>
      <w:spacing w:after="0" w:line="240" w:lineRule="auto"/>
    </w:pPr>
    <w:rPr>
      <w:rFonts w:eastAsiaTheme="minorHAnsi"/>
      <w:lang w:eastAsia="en-US"/>
    </w:rPr>
  </w:style>
  <w:style w:type="paragraph" w:customStyle="1" w:styleId="0BA038FBFD2A465DAFF564E5A108BABA">
    <w:name w:val="0BA038FBFD2A465DAFF564E5A108BABA"/>
    <w:rsid w:val="00E1151A"/>
  </w:style>
  <w:style w:type="paragraph" w:customStyle="1" w:styleId="8A18D415887D49458B1392DA579E75E1">
    <w:name w:val="8A18D415887D49458B1392DA579E75E1"/>
    <w:rsid w:val="00E1151A"/>
  </w:style>
  <w:style w:type="paragraph" w:customStyle="1" w:styleId="C743F7761E554D84919CAC982713244F">
    <w:name w:val="C743F7761E554D84919CAC982713244F"/>
    <w:rsid w:val="00E1151A"/>
  </w:style>
  <w:style w:type="paragraph" w:customStyle="1" w:styleId="D66E5A77486E4406B14A4D8FC35AA2C1">
    <w:name w:val="D66E5A77486E4406B14A4D8FC35AA2C1"/>
    <w:rsid w:val="00E1151A"/>
  </w:style>
  <w:style w:type="paragraph" w:customStyle="1" w:styleId="C7DAE54721864135B766993581DCA002">
    <w:name w:val="C7DAE54721864135B766993581DCA002"/>
    <w:rsid w:val="00E1151A"/>
  </w:style>
  <w:style w:type="paragraph" w:customStyle="1" w:styleId="F9725263CC3E4EB4BF723E41B31817A6">
    <w:name w:val="F9725263CC3E4EB4BF723E41B31817A6"/>
    <w:rsid w:val="00E1151A"/>
  </w:style>
  <w:style w:type="paragraph" w:customStyle="1" w:styleId="1426326F1F3C4F229DE48345530B43D1">
    <w:name w:val="1426326F1F3C4F229DE48345530B43D1"/>
    <w:rsid w:val="00E1151A"/>
  </w:style>
  <w:style w:type="paragraph" w:customStyle="1" w:styleId="702146E2AFEA4B09A2A1CCA81B514E9F">
    <w:name w:val="702146E2AFEA4B09A2A1CCA81B514E9F"/>
    <w:rsid w:val="00E1151A"/>
  </w:style>
  <w:style w:type="paragraph" w:customStyle="1" w:styleId="0E84148D2292452394009F935059959C">
    <w:name w:val="0E84148D2292452394009F935059959C"/>
    <w:rsid w:val="00E1151A"/>
  </w:style>
  <w:style w:type="paragraph" w:customStyle="1" w:styleId="61E7ABF775B14DCC8EF46D377B51726D">
    <w:name w:val="61E7ABF775B14DCC8EF46D377B51726D"/>
    <w:rsid w:val="00E1151A"/>
  </w:style>
  <w:style w:type="paragraph" w:customStyle="1" w:styleId="3F8BF315700C460D8CF098510D49E367">
    <w:name w:val="3F8BF315700C460D8CF098510D49E367"/>
    <w:rsid w:val="00E1151A"/>
  </w:style>
  <w:style w:type="paragraph" w:customStyle="1" w:styleId="CF0EF46982A2405E912184CCC329F208">
    <w:name w:val="CF0EF46982A2405E912184CCC329F208"/>
    <w:rsid w:val="00E1151A"/>
  </w:style>
  <w:style w:type="paragraph" w:customStyle="1" w:styleId="F0BA2A3DCC4E41579245C11D93C859E7">
    <w:name w:val="F0BA2A3DCC4E41579245C11D93C859E7"/>
    <w:rsid w:val="00E1151A"/>
  </w:style>
  <w:style w:type="paragraph" w:customStyle="1" w:styleId="F79C6C6CBA0341549E5DF461584EE15E">
    <w:name w:val="F79C6C6CBA0341549E5DF461584EE15E"/>
    <w:rsid w:val="00E1151A"/>
  </w:style>
  <w:style w:type="paragraph" w:customStyle="1" w:styleId="B56BD26A46304D19B13CE03A99A696F9">
    <w:name w:val="B56BD26A46304D19B13CE03A99A696F9"/>
    <w:rsid w:val="00E1151A"/>
  </w:style>
  <w:style w:type="paragraph" w:customStyle="1" w:styleId="0F403C2943864D6297D2F35A5D309C62">
    <w:name w:val="0F403C2943864D6297D2F35A5D309C62"/>
    <w:rsid w:val="00E1151A"/>
  </w:style>
  <w:style w:type="paragraph" w:customStyle="1" w:styleId="01799F075E3D4B92BA3610E2708DDAA6">
    <w:name w:val="01799F075E3D4B92BA3610E2708DDAA6"/>
    <w:rsid w:val="00E1151A"/>
  </w:style>
  <w:style w:type="paragraph" w:customStyle="1" w:styleId="0C0C55221FDD43D59BB94EA305F3688F">
    <w:name w:val="0C0C55221FDD43D59BB94EA305F3688F"/>
    <w:rsid w:val="00E1151A"/>
  </w:style>
  <w:style w:type="paragraph" w:customStyle="1" w:styleId="01285031AD31409AB5FA7AD269AA7128">
    <w:name w:val="01285031AD31409AB5FA7AD269AA7128"/>
    <w:rsid w:val="00E1151A"/>
  </w:style>
  <w:style w:type="paragraph" w:customStyle="1" w:styleId="A177D07009F548209E3A20B4AA9E8ADF">
    <w:name w:val="A177D07009F548209E3A20B4AA9E8ADF"/>
    <w:rsid w:val="00E1151A"/>
  </w:style>
  <w:style w:type="paragraph" w:customStyle="1" w:styleId="590C470460D94FE1A43C7B387CBAFACA">
    <w:name w:val="590C470460D94FE1A43C7B387CBAFACA"/>
    <w:rsid w:val="00E1151A"/>
  </w:style>
  <w:style w:type="paragraph" w:customStyle="1" w:styleId="4AAE3CEB42644BC68D888ECACE20A2CE">
    <w:name w:val="4AAE3CEB42644BC68D888ECACE20A2CE"/>
    <w:rsid w:val="00E1151A"/>
  </w:style>
  <w:style w:type="paragraph" w:customStyle="1" w:styleId="EA01613909D740B89D703EFA478C08FB">
    <w:name w:val="EA01613909D740B89D703EFA478C08FB"/>
    <w:rsid w:val="00E1151A"/>
  </w:style>
  <w:style w:type="paragraph" w:customStyle="1" w:styleId="FCE1026D148E445F878C1CCB20631E4E">
    <w:name w:val="FCE1026D148E445F878C1CCB20631E4E"/>
    <w:rsid w:val="00E1151A"/>
  </w:style>
  <w:style w:type="paragraph" w:customStyle="1" w:styleId="99A8E686928544BAB1C64C1C3A4C3CF9">
    <w:name w:val="99A8E686928544BAB1C64C1C3A4C3CF9"/>
    <w:rsid w:val="00E1151A"/>
  </w:style>
  <w:style w:type="paragraph" w:customStyle="1" w:styleId="C6BB5A4318224DACB4C338ABA3EF6766">
    <w:name w:val="C6BB5A4318224DACB4C338ABA3EF6766"/>
    <w:rsid w:val="00E1151A"/>
  </w:style>
  <w:style w:type="paragraph" w:customStyle="1" w:styleId="D5D047B7CEDF46B0BFE279D91FE28861">
    <w:name w:val="D5D047B7CEDF46B0BFE279D91FE28861"/>
    <w:rsid w:val="00E1151A"/>
  </w:style>
  <w:style w:type="paragraph" w:customStyle="1" w:styleId="40955DA78198418780BCDD49066F5284">
    <w:name w:val="40955DA78198418780BCDD49066F5284"/>
    <w:rsid w:val="00E1151A"/>
  </w:style>
  <w:style w:type="paragraph" w:customStyle="1" w:styleId="6C0A1CD5434B4618AC5D4F0ED344ECF4">
    <w:name w:val="6C0A1CD5434B4618AC5D4F0ED344ECF4"/>
    <w:rsid w:val="00E1151A"/>
  </w:style>
  <w:style w:type="paragraph" w:customStyle="1" w:styleId="216C1AA866AA4953AD5560D800F17896">
    <w:name w:val="216C1AA866AA4953AD5560D800F17896"/>
    <w:rsid w:val="00E1151A"/>
  </w:style>
  <w:style w:type="paragraph" w:customStyle="1" w:styleId="D7C131E4FDC74764BE1492D1B79DED44">
    <w:name w:val="D7C131E4FDC74764BE1492D1B79DED44"/>
    <w:rsid w:val="00E1151A"/>
  </w:style>
  <w:style w:type="paragraph" w:customStyle="1" w:styleId="8BE0CAC1F6134E1A9F697D7F4106C6FF">
    <w:name w:val="8BE0CAC1F6134E1A9F697D7F4106C6FF"/>
    <w:rsid w:val="00E1151A"/>
  </w:style>
  <w:style w:type="paragraph" w:customStyle="1" w:styleId="03A937BAAD8E4A6AB039E46D1DDAC46C">
    <w:name w:val="03A937BAAD8E4A6AB039E46D1DDAC46C"/>
    <w:rsid w:val="00E1151A"/>
  </w:style>
  <w:style w:type="paragraph" w:customStyle="1" w:styleId="A41F28F57A8C4ECCA89C420177E23E8F">
    <w:name w:val="A41F28F57A8C4ECCA89C420177E23E8F"/>
    <w:rsid w:val="00E1151A"/>
  </w:style>
  <w:style w:type="paragraph" w:customStyle="1" w:styleId="3315FF1B597F45E09DBBFD106D64A8B2">
    <w:name w:val="3315FF1B597F45E09DBBFD106D64A8B2"/>
    <w:rsid w:val="00E1151A"/>
  </w:style>
  <w:style w:type="paragraph" w:customStyle="1" w:styleId="7162F1EA988A4B24A683E81742346E8C">
    <w:name w:val="7162F1EA988A4B24A683E81742346E8C"/>
    <w:rsid w:val="00E1151A"/>
  </w:style>
  <w:style w:type="paragraph" w:customStyle="1" w:styleId="E42F1ABDFE814D20A54054D65DB71959">
    <w:name w:val="E42F1ABDFE814D20A54054D65DB71959"/>
    <w:rsid w:val="00E1151A"/>
  </w:style>
  <w:style w:type="paragraph" w:customStyle="1" w:styleId="86B9B5BD3F25493896B86A51DFD4E76C">
    <w:name w:val="86B9B5BD3F25493896B86A51DFD4E76C"/>
    <w:rsid w:val="00E1151A"/>
  </w:style>
  <w:style w:type="paragraph" w:customStyle="1" w:styleId="B7428D3A6ABF473DBB0B7E47037B962A">
    <w:name w:val="B7428D3A6ABF473DBB0B7E47037B962A"/>
    <w:rsid w:val="00E1151A"/>
  </w:style>
  <w:style w:type="paragraph" w:customStyle="1" w:styleId="A5AC42CE7CF2405E86913ABFF4934DC0">
    <w:name w:val="A5AC42CE7CF2405E86913ABFF4934DC0"/>
    <w:rsid w:val="00E1151A"/>
  </w:style>
  <w:style w:type="paragraph" w:customStyle="1" w:styleId="0DB3343D26664C52AA217EF1C557A239">
    <w:name w:val="0DB3343D26664C52AA217EF1C557A239"/>
    <w:rsid w:val="00E1151A"/>
  </w:style>
  <w:style w:type="paragraph" w:customStyle="1" w:styleId="A9A5D3340E6044ED940A9DDF215060C6">
    <w:name w:val="A9A5D3340E6044ED940A9DDF215060C6"/>
    <w:rsid w:val="00E1151A"/>
  </w:style>
  <w:style w:type="paragraph" w:customStyle="1" w:styleId="958901EDB88D4724A7B066C663B62356">
    <w:name w:val="958901EDB88D4724A7B066C663B62356"/>
    <w:rsid w:val="00E1151A"/>
  </w:style>
  <w:style w:type="paragraph" w:customStyle="1" w:styleId="D2FE888AC4CD43889AB4BD13A5508287">
    <w:name w:val="D2FE888AC4CD43889AB4BD13A5508287"/>
    <w:rsid w:val="00E1151A"/>
  </w:style>
  <w:style w:type="paragraph" w:customStyle="1" w:styleId="0619D3E21DC044B3B18D58F178D83ACC">
    <w:name w:val="0619D3E21DC044B3B18D58F178D83ACC"/>
    <w:rsid w:val="00E1151A"/>
  </w:style>
  <w:style w:type="paragraph" w:customStyle="1" w:styleId="92654E7A0955416B8E39E0EB032FEB6B">
    <w:name w:val="92654E7A0955416B8E39E0EB032FEB6B"/>
    <w:rsid w:val="00E1151A"/>
  </w:style>
  <w:style w:type="paragraph" w:customStyle="1" w:styleId="EFFF9B1F994F4FFF94B75D90CE0107E7">
    <w:name w:val="EFFF9B1F994F4FFF94B75D90CE0107E7"/>
    <w:rsid w:val="00E1151A"/>
  </w:style>
  <w:style w:type="paragraph" w:customStyle="1" w:styleId="2634E84D832343B29E2AAEDFD629F510">
    <w:name w:val="2634E84D832343B29E2AAEDFD629F510"/>
    <w:rsid w:val="00E1151A"/>
  </w:style>
  <w:style w:type="paragraph" w:customStyle="1" w:styleId="92AF3D8210FE4346B5BF32988F42187F">
    <w:name w:val="92AF3D8210FE4346B5BF32988F42187F"/>
    <w:rsid w:val="00E1151A"/>
  </w:style>
  <w:style w:type="paragraph" w:customStyle="1" w:styleId="29D24A86575246A19B4E813F4B7E10F5">
    <w:name w:val="29D24A86575246A19B4E813F4B7E10F5"/>
    <w:rsid w:val="00E1151A"/>
  </w:style>
  <w:style w:type="paragraph" w:customStyle="1" w:styleId="C5ADE1B7243046BCA77101892E4F1712">
    <w:name w:val="C5ADE1B7243046BCA77101892E4F1712"/>
    <w:rsid w:val="00E1151A"/>
  </w:style>
  <w:style w:type="paragraph" w:customStyle="1" w:styleId="F9C904100A6A41CFBB010FA9CF4CD42D">
    <w:name w:val="F9C904100A6A41CFBB010FA9CF4CD42D"/>
    <w:rsid w:val="00E1151A"/>
  </w:style>
  <w:style w:type="paragraph" w:customStyle="1" w:styleId="996BDDD5132549BABD056BEC8E13368E">
    <w:name w:val="996BDDD5132549BABD056BEC8E13368E"/>
    <w:rsid w:val="00E1151A"/>
  </w:style>
  <w:style w:type="paragraph" w:customStyle="1" w:styleId="01502365C0874F649758DBDF60849E85">
    <w:name w:val="01502365C0874F649758DBDF60849E85"/>
    <w:rsid w:val="00E1151A"/>
  </w:style>
  <w:style w:type="paragraph" w:customStyle="1" w:styleId="AF831910F50C4661847D3C73434FE2A7">
    <w:name w:val="AF831910F50C4661847D3C73434FE2A7"/>
    <w:rsid w:val="00E1151A"/>
  </w:style>
  <w:style w:type="paragraph" w:customStyle="1" w:styleId="8BB60B856B0242208BFD51D52DE11009">
    <w:name w:val="8BB60B856B0242208BFD51D52DE11009"/>
    <w:rsid w:val="00E1151A"/>
  </w:style>
  <w:style w:type="paragraph" w:customStyle="1" w:styleId="A15776AA48CA40ADB8A96041D087D498">
    <w:name w:val="A15776AA48CA40ADB8A96041D087D498"/>
    <w:rsid w:val="00E1151A"/>
  </w:style>
  <w:style w:type="paragraph" w:customStyle="1" w:styleId="30A1F5D0154F40269A3CFF95352E2A0E">
    <w:name w:val="30A1F5D0154F40269A3CFF95352E2A0E"/>
    <w:rsid w:val="00E1151A"/>
  </w:style>
  <w:style w:type="paragraph" w:customStyle="1" w:styleId="B9D608DBCFD547C09D6FF15F595500D2">
    <w:name w:val="B9D608DBCFD547C09D6FF15F595500D2"/>
    <w:rsid w:val="00E1151A"/>
  </w:style>
  <w:style w:type="paragraph" w:customStyle="1" w:styleId="A8EDB96E1CFD4A30BF8EB5E2512266A5">
    <w:name w:val="A8EDB96E1CFD4A30BF8EB5E2512266A5"/>
    <w:rsid w:val="00E1151A"/>
  </w:style>
  <w:style w:type="paragraph" w:customStyle="1" w:styleId="F4CC4EDF7EA24803A3CD62FFB4785BCC">
    <w:name w:val="F4CC4EDF7EA24803A3CD62FFB4785BCC"/>
    <w:rsid w:val="00E1151A"/>
  </w:style>
  <w:style w:type="paragraph" w:customStyle="1" w:styleId="49D6D7CAAA0146CEA322F2473711630B">
    <w:name w:val="49D6D7CAAA0146CEA322F2473711630B"/>
    <w:rsid w:val="00E1151A"/>
  </w:style>
  <w:style w:type="paragraph" w:customStyle="1" w:styleId="FA57118F2388463BA4758FB77C27543D">
    <w:name w:val="FA57118F2388463BA4758FB77C27543D"/>
    <w:rsid w:val="00E1151A"/>
  </w:style>
  <w:style w:type="paragraph" w:customStyle="1" w:styleId="FAEF35FE911B42E4BD3120ADBE79466D">
    <w:name w:val="FAEF35FE911B42E4BD3120ADBE79466D"/>
    <w:rsid w:val="00E1151A"/>
  </w:style>
  <w:style w:type="paragraph" w:customStyle="1" w:styleId="852C9924DA7E4F559D012E9C2B56803B">
    <w:name w:val="852C9924DA7E4F559D012E9C2B56803B"/>
    <w:rsid w:val="00E1151A"/>
  </w:style>
  <w:style w:type="paragraph" w:customStyle="1" w:styleId="2C4FC888C27B49FFB254B29827E3C2CB">
    <w:name w:val="2C4FC888C27B49FFB254B29827E3C2CB"/>
    <w:rsid w:val="00E1151A"/>
  </w:style>
  <w:style w:type="paragraph" w:customStyle="1" w:styleId="9AF34E5881994622B3E8720B3ACA928D">
    <w:name w:val="9AF34E5881994622B3E8720B3ACA928D"/>
    <w:rsid w:val="00E1151A"/>
  </w:style>
  <w:style w:type="paragraph" w:customStyle="1" w:styleId="CADF1C4CF9A14B0785F5930DA2336829">
    <w:name w:val="CADF1C4CF9A14B0785F5930DA2336829"/>
    <w:rsid w:val="00E1151A"/>
  </w:style>
  <w:style w:type="paragraph" w:customStyle="1" w:styleId="E518788D152A48C9931E94625517BB03">
    <w:name w:val="E518788D152A48C9931E94625517BB03"/>
    <w:rsid w:val="00E1151A"/>
  </w:style>
  <w:style w:type="paragraph" w:customStyle="1" w:styleId="B70C5FB2AA7948DAB82C8E90C5963811">
    <w:name w:val="B70C5FB2AA7948DAB82C8E90C5963811"/>
    <w:rsid w:val="00E1151A"/>
  </w:style>
  <w:style w:type="paragraph" w:customStyle="1" w:styleId="24B91610B9564D229288A977A6E02682">
    <w:name w:val="24B91610B9564D229288A977A6E02682"/>
    <w:rsid w:val="00E1151A"/>
  </w:style>
  <w:style w:type="paragraph" w:customStyle="1" w:styleId="8F0474CBF1D341238A1E85949D51214B">
    <w:name w:val="8F0474CBF1D341238A1E85949D51214B"/>
    <w:rsid w:val="00E1151A"/>
  </w:style>
  <w:style w:type="paragraph" w:customStyle="1" w:styleId="A7AE64DF41F8443FB762E4FEA2DF2879">
    <w:name w:val="A7AE64DF41F8443FB762E4FEA2DF2879"/>
    <w:rsid w:val="00E1151A"/>
  </w:style>
  <w:style w:type="paragraph" w:customStyle="1" w:styleId="ADBD694F9A5443249C159D50751776F4">
    <w:name w:val="ADBD694F9A5443249C159D50751776F4"/>
    <w:rsid w:val="00E1151A"/>
  </w:style>
  <w:style w:type="paragraph" w:customStyle="1" w:styleId="DF1260CB94FE4494938839B9287A5A34">
    <w:name w:val="DF1260CB94FE4494938839B9287A5A34"/>
    <w:rsid w:val="00E1151A"/>
  </w:style>
  <w:style w:type="paragraph" w:customStyle="1" w:styleId="C0773A793E774AD5B88F7A76D821B158">
    <w:name w:val="C0773A793E774AD5B88F7A76D821B158"/>
    <w:rsid w:val="00E1151A"/>
  </w:style>
  <w:style w:type="paragraph" w:customStyle="1" w:styleId="B863F3127F7C4DED822655643B6CA947">
    <w:name w:val="B863F3127F7C4DED822655643B6CA947"/>
    <w:rsid w:val="00E1151A"/>
  </w:style>
  <w:style w:type="paragraph" w:customStyle="1" w:styleId="CFA5B1EABE3044938F8AB68D91E772E1">
    <w:name w:val="CFA5B1EABE3044938F8AB68D91E772E1"/>
    <w:rsid w:val="00E1151A"/>
  </w:style>
  <w:style w:type="paragraph" w:customStyle="1" w:styleId="167777BE5846469DA4D0E549991B6E64">
    <w:name w:val="167777BE5846469DA4D0E549991B6E64"/>
    <w:rsid w:val="00E1151A"/>
  </w:style>
  <w:style w:type="paragraph" w:customStyle="1" w:styleId="78716194BEEC4BA4BF1E098006057B8B">
    <w:name w:val="78716194BEEC4BA4BF1E098006057B8B"/>
    <w:rsid w:val="00E1151A"/>
  </w:style>
  <w:style w:type="paragraph" w:customStyle="1" w:styleId="0ACE6937B1D34630B4F9649869F34B90">
    <w:name w:val="0ACE6937B1D34630B4F9649869F34B90"/>
    <w:rsid w:val="00E1151A"/>
  </w:style>
  <w:style w:type="paragraph" w:customStyle="1" w:styleId="3FC1FB5184344325AF4E9FAAA3ED2771">
    <w:name w:val="3FC1FB5184344325AF4E9FAAA3ED2771"/>
    <w:rsid w:val="00E1151A"/>
  </w:style>
  <w:style w:type="paragraph" w:customStyle="1" w:styleId="E4A88181993F40D2BC46D2EFC383D2D0">
    <w:name w:val="E4A88181993F40D2BC46D2EFC383D2D0"/>
    <w:rsid w:val="00E1151A"/>
  </w:style>
  <w:style w:type="paragraph" w:customStyle="1" w:styleId="1AB957D8B0D3447F88761FF5668F11CF">
    <w:name w:val="1AB957D8B0D3447F88761FF5668F11CF"/>
    <w:rsid w:val="00E1151A"/>
  </w:style>
  <w:style w:type="paragraph" w:customStyle="1" w:styleId="878BEE75AD14465483E92129FCDFE676">
    <w:name w:val="878BEE75AD14465483E92129FCDFE676"/>
    <w:rsid w:val="00E1151A"/>
  </w:style>
  <w:style w:type="paragraph" w:customStyle="1" w:styleId="B886D277FA5F49CCB8301B13AB5A64C6">
    <w:name w:val="B886D277FA5F49CCB8301B13AB5A64C6"/>
    <w:rsid w:val="00E1151A"/>
  </w:style>
  <w:style w:type="paragraph" w:customStyle="1" w:styleId="02DF755532C141E7A5FB765A45CEE31C">
    <w:name w:val="02DF755532C141E7A5FB765A45CEE31C"/>
    <w:rsid w:val="0026406D"/>
  </w:style>
  <w:style w:type="paragraph" w:customStyle="1" w:styleId="EF145FF5F3CE4EA7BFC946A7BB072364">
    <w:name w:val="EF145FF5F3CE4EA7BFC946A7BB072364"/>
    <w:rsid w:val="009505F1"/>
  </w:style>
  <w:style w:type="paragraph" w:customStyle="1" w:styleId="C40CBF8FA2C244F3926E127C5E59FCD9">
    <w:name w:val="C40CBF8FA2C244F3926E127C5E59FCD9"/>
    <w:rsid w:val="005F1CBB"/>
  </w:style>
  <w:style w:type="paragraph" w:customStyle="1" w:styleId="3963C5EA47B94478925E1FEDABA01AE7">
    <w:name w:val="3963C5EA47B94478925E1FEDABA01AE7"/>
    <w:rsid w:val="00245AD5"/>
  </w:style>
  <w:style w:type="paragraph" w:customStyle="1" w:styleId="F3AC222E9B614364A919BAB6BE18C07A">
    <w:name w:val="F3AC222E9B614364A919BAB6BE18C07A"/>
    <w:rsid w:val="00D9039C"/>
  </w:style>
  <w:style w:type="paragraph" w:customStyle="1" w:styleId="5A4226F16F7E4818874739998486B1FF">
    <w:name w:val="5A4226F16F7E4818874739998486B1FF"/>
    <w:rsid w:val="00D9039C"/>
  </w:style>
  <w:style w:type="paragraph" w:customStyle="1" w:styleId="BF3A0D6725944E5EB85C0B7433A99051">
    <w:name w:val="BF3A0D6725944E5EB85C0B7433A99051"/>
    <w:rsid w:val="00D9039C"/>
  </w:style>
  <w:style w:type="paragraph" w:customStyle="1" w:styleId="F8F6A9A448C64651BAEC88B8A000295D">
    <w:name w:val="F8F6A9A448C64651BAEC88B8A000295D"/>
    <w:rsid w:val="00D9039C"/>
  </w:style>
  <w:style w:type="paragraph" w:customStyle="1" w:styleId="889FD341C11742518EFD88DBBDBEAD69">
    <w:name w:val="889FD341C11742518EFD88DBBDBEAD69"/>
    <w:rsid w:val="001330F1"/>
  </w:style>
  <w:style w:type="paragraph" w:customStyle="1" w:styleId="02C1B233C0CB4FD4B6E55BBDDF14712E">
    <w:name w:val="02C1B233C0CB4FD4B6E55BBDDF14712E"/>
    <w:rsid w:val="001330F1"/>
  </w:style>
  <w:style w:type="paragraph" w:customStyle="1" w:styleId="ED8FD29F67934FEDBBD67CD959F1109B">
    <w:name w:val="ED8FD29F67934FEDBBD67CD959F1109B"/>
    <w:rsid w:val="001330F1"/>
  </w:style>
  <w:style w:type="paragraph" w:customStyle="1" w:styleId="7E836614D8AA40DFB6BA7AB7A29E07E5">
    <w:name w:val="7E836614D8AA40DFB6BA7AB7A29E07E5"/>
    <w:rsid w:val="001330F1"/>
  </w:style>
  <w:style w:type="paragraph" w:customStyle="1" w:styleId="412400E83C77476EA5952CC00D4A253A">
    <w:name w:val="412400E83C77476EA5952CC00D4A253A"/>
    <w:rsid w:val="001330F1"/>
  </w:style>
  <w:style w:type="paragraph" w:customStyle="1" w:styleId="15B257B9C9584F0CA8FC641E128B107D">
    <w:name w:val="15B257B9C9584F0CA8FC641E128B107D"/>
    <w:rsid w:val="001330F1"/>
  </w:style>
  <w:style w:type="paragraph" w:customStyle="1" w:styleId="F6A19AF6FCE349ABA38A84F55BF00782">
    <w:name w:val="F6A19AF6FCE349ABA38A84F55BF00782"/>
    <w:rsid w:val="001330F1"/>
  </w:style>
  <w:style w:type="paragraph" w:customStyle="1" w:styleId="E405BB81646F40468F63110F625CA3C4">
    <w:name w:val="E405BB81646F40468F63110F625CA3C4"/>
    <w:rsid w:val="001330F1"/>
  </w:style>
  <w:style w:type="paragraph" w:customStyle="1" w:styleId="D807C683960042A695704204F10D0123">
    <w:name w:val="D807C683960042A695704204F10D0123"/>
    <w:rsid w:val="001330F1"/>
  </w:style>
  <w:style w:type="paragraph" w:customStyle="1" w:styleId="9F35535682754478A0344B97E46B67C7">
    <w:name w:val="9F35535682754478A0344B97E46B67C7"/>
    <w:rsid w:val="001330F1"/>
  </w:style>
  <w:style w:type="paragraph" w:customStyle="1" w:styleId="EA8203BE0D024018B5206D78A7A21245">
    <w:name w:val="EA8203BE0D024018B5206D78A7A21245"/>
    <w:rsid w:val="001330F1"/>
  </w:style>
  <w:style w:type="paragraph" w:customStyle="1" w:styleId="E8B4640F1A94417A89BEA390DFDE61CB">
    <w:name w:val="E8B4640F1A94417A89BEA390DFDE61CB"/>
    <w:rsid w:val="001330F1"/>
  </w:style>
  <w:style w:type="paragraph" w:customStyle="1" w:styleId="784C7EE74E6343D5BAC1497B34FBCEB1">
    <w:name w:val="784C7EE74E6343D5BAC1497B34FBCEB1"/>
    <w:rsid w:val="001330F1"/>
  </w:style>
  <w:style w:type="paragraph" w:customStyle="1" w:styleId="C838BD5A225E4E93B38E0B5EB1DE81DA">
    <w:name w:val="C838BD5A225E4E93B38E0B5EB1DE81DA"/>
    <w:rsid w:val="001330F1"/>
  </w:style>
  <w:style w:type="paragraph" w:customStyle="1" w:styleId="4B2A6BB8AAF942319047530A6EB97DFC">
    <w:name w:val="4B2A6BB8AAF942319047530A6EB97DFC"/>
    <w:rsid w:val="001330F1"/>
  </w:style>
  <w:style w:type="paragraph" w:customStyle="1" w:styleId="941E8654E33D4AE2B615936E4C5A5034">
    <w:name w:val="941E8654E33D4AE2B615936E4C5A5034"/>
    <w:rsid w:val="001330F1"/>
  </w:style>
  <w:style w:type="paragraph" w:customStyle="1" w:styleId="E9AE23479A3E4A2F813C6792EC246AC6">
    <w:name w:val="E9AE23479A3E4A2F813C6792EC246AC6"/>
    <w:rsid w:val="001330F1"/>
  </w:style>
  <w:style w:type="paragraph" w:customStyle="1" w:styleId="0CAC5A2E4CAD4127BACADE8E213F67C8">
    <w:name w:val="0CAC5A2E4CAD4127BACADE8E213F67C8"/>
    <w:rsid w:val="001330F1"/>
  </w:style>
  <w:style w:type="paragraph" w:customStyle="1" w:styleId="91FD7EB6F95A48DEAA9FF6D8A8E269AC">
    <w:name w:val="91FD7EB6F95A48DEAA9FF6D8A8E269AC"/>
    <w:rsid w:val="001330F1"/>
  </w:style>
  <w:style w:type="paragraph" w:customStyle="1" w:styleId="B48B135657394F65BFE3AE58BD5D8DC4">
    <w:name w:val="B48B135657394F65BFE3AE58BD5D8DC4"/>
    <w:rsid w:val="001330F1"/>
  </w:style>
  <w:style w:type="paragraph" w:customStyle="1" w:styleId="D3A126039D3B43B89B157A8862D05306">
    <w:name w:val="D3A126039D3B43B89B157A8862D05306"/>
    <w:rsid w:val="001330F1"/>
  </w:style>
  <w:style w:type="paragraph" w:customStyle="1" w:styleId="591D7A8144CE4783BC0705B1C2263E38">
    <w:name w:val="591D7A8144CE4783BC0705B1C2263E38"/>
    <w:rsid w:val="001330F1"/>
  </w:style>
  <w:style w:type="paragraph" w:customStyle="1" w:styleId="630753A339A6422DB69F53581D1EF794">
    <w:name w:val="630753A339A6422DB69F53581D1EF794"/>
    <w:rsid w:val="001330F1"/>
  </w:style>
  <w:style w:type="paragraph" w:customStyle="1" w:styleId="D6A6D20E596D4377AC737895685F13E4">
    <w:name w:val="D6A6D20E596D4377AC737895685F13E4"/>
    <w:rsid w:val="001330F1"/>
  </w:style>
  <w:style w:type="paragraph" w:customStyle="1" w:styleId="2F299AA4A84249C89722F8D622DE251F">
    <w:name w:val="2F299AA4A84249C89722F8D622DE251F"/>
    <w:rsid w:val="001330F1"/>
  </w:style>
  <w:style w:type="paragraph" w:customStyle="1" w:styleId="F7707960635E478BA3129AE0105B382E">
    <w:name w:val="F7707960635E478BA3129AE0105B382E"/>
    <w:rsid w:val="001330F1"/>
  </w:style>
  <w:style w:type="paragraph" w:customStyle="1" w:styleId="74807A2F915B4EDEAAB216D36BC10183">
    <w:name w:val="74807A2F915B4EDEAAB216D36BC10183"/>
    <w:rsid w:val="001330F1"/>
  </w:style>
  <w:style w:type="paragraph" w:customStyle="1" w:styleId="AD0C3C25599C4AA98E5B6FF362EC5B7E">
    <w:name w:val="AD0C3C25599C4AA98E5B6FF362EC5B7E"/>
    <w:rsid w:val="001330F1"/>
  </w:style>
  <w:style w:type="paragraph" w:customStyle="1" w:styleId="AAC49D2E1BC74496BEE5B8492C53E23D">
    <w:name w:val="AAC49D2E1BC74496BEE5B8492C53E23D"/>
    <w:rsid w:val="001330F1"/>
  </w:style>
  <w:style w:type="paragraph" w:customStyle="1" w:styleId="9F4F07076D274067B52873051711CFA0">
    <w:name w:val="9F4F07076D274067B52873051711CFA0"/>
    <w:rsid w:val="001330F1"/>
  </w:style>
  <w:style w:type="paragraph" w:customStyle="1" w:styleId="B15882A295B64CF581DA5C0802D64572">
    <w:name w:val="B15882A295B64CF581DA5C0802D64572"/>
    <w:rsid w:val="001330F1"/>
  </w:style>
  <w:style w:type="paragraph" w:customStyle="1" w:styleId="390D4C2ABAB440B9B601E433E2C32B8F">
    <w:name w:val="390D4C2ABAB440B9B601E433E2C32B8F"/>
    <w:rsid w:val="001330F1"/>
  </w:style>
  <w:style w:type="paragraph" w:customStyle="1" w:styleId="808B533217D446A49771D6283334AC40">
    <w:name w:val="808B533217D446A49771D6283334AC40"/>
    <w:rsid w:val="001330F1"/>
  </w:style>
  <w:style w:type="paragraph" w:customStyle="1" w:styleId="2E81657525014FBFA29764EF1F566C68">
    <w:name w:val="2E81657525014FBFA29764EF1F566C68"/>
    <w:rsid w:val="001330F1"/>
  </w:style>
  <w:style w:type="paragraph" w:customStyle="1" w:styleId="B61DD37987B54004AB6DFBED8DDD7755">
    <w:name w:val="B61DD37987B54004AB6DFBED8DDD7755"/>
    <w:rsid w:val="001330F1"/>
  </w:style>
  <w:style w:type="paragraph" w:customStyle="1" w:styleId="12739ED4336B423CB07402BCAB589886">
    <w:name w:val="12739ED4336B423CB07402BCAB589886"/>
    <w:rsid w:val="001330F1"/>
  </w:style>
  <w:style w:type="paragraph" w:customStyle="1" w:styleId="42041D37D31D47A5BBECA3A60624C274">
    <w:name w:val="42041D37D31D47A5BBECA3A60624C274"/>
    <w:rsid w:val="001330F1"/>
  </w:style>
  <w:style w:type="paragraph" w:customStyle="1" w:styleId="D37D263DE76041EDA4BEEB666A7F6FC6">
    <w:name w:val="D37D263DE76041EDA4BEEB666A7F6FC6"/>
    <w:rsid w:val="001330F1"/>
  </w:style>
  <w:style w:type="paragraph" w:customStyle="1" w:styleId="AC370A7872564624887E9AD641034867">
    <w:name w:val="AC370A7872564624887E9AD641034867"/>
    <w:rsid w:val="001330F1"/>
  </w:style>
  <w:style w:type="paragraph" w:customStyle="1" w:styleId="A725A23F58C94FDDABFB3AB097CDD8F3">
    <w:name w:val="A725A23F58C94FDDABFB3AB097CDD8F3"/>
    <w:rsid w:val="001330F1"/>
  </w:style>
  <w:style w:type="paragraph" w:customStyle="1" w:styleId="1FFDE13A873A4619BFAA338EC9CD1D5D">
    <w:name w:val="1FFDE13A873A4619BFAA338EC9CD1D5D"/>
    <w:rsid w:val="001330F1"/>
  </w:style>
  <w:style w:type="paragraph" w:customStyle="1" w:styleId="16B2D6A85B68472BAF9A55AECF59E26D">
    <w:name w:val="16B2D6A85B68472BAF9A55AECF59E26D"/>
    <w:rsid w:val="001330F1"/>
  </w:style>
  <w:style w:type="paragraph" w:customStyle="1" w:styleId="E4C688B26229434ABAABA965CE52E1F1">
    <w:name w:val="E4C688B26229434ABAABA965CE52E1F1"/>
    <w:rsid w:val="001330F1"/>
  </w:style>
  <w:style w:type="paragraph" w:customStyle="1" w:styleId="DAB55C957EFD4FE095D87332A6257BC8">
    <w:name w:val="DAB55C957EFD4FE095D87332A6257BC8"/>
    <w:rsid w:val="001330F1"/>
  </w:style>
  <w:style w:type="paragraph" w:customStyle="1" w:styleId="ACA714B514C54844B354C30478864707">
    <w:name w:val="ACA714B514C54844B354C30478864707"/>
    <w:rsid w:val="001330F1"/>
  </w:style>
  <w:style w:type="paragraph" w:customStyle="1" w:styleId="065ED192CCDE40C98AC9261F36D3AD85">
    <w:name w:val="065ED192CCDE40C98AC9261F36D3AD85"/>
    <w:rsid w:val="001330F1"/>
  </w:style>
  <w:style w:type="paragraph" w:customStyle="1" w:styleId="946AAFD8E251411CB904805B4C3DF0B7">
    <w:name w:val="946AAFD8E251411CB904805B4C3DF0B7"/>
    <w:rsid w:val="001330F1"/>
  </w:style>
  <w:style w:type="paragraph" w:customStyle="1" w:styleId="56828498A048489FA81D1CFA99B19CD9">
    <w:name w:val="56828498A048489FA81D1CFA99B19CD9"/>
    <w:rsid w:val="001330F1"/>
  </w:style>
  <w:style w:type="paragraph" w:customStyle="1" w:styleId="E83DCF5B827C418CAC076855FF3B729D">
    <w:name w:val="E83DCF5B827C418CAC076855FF3B729D"/>
    <w:rsid w:val="001330F1"/>
  </w:style>
  <w:style w:type="paragraph" w:customStyle="1" w:styleId="EC99D5FC821B45D68628FC6E8BD909C0">
    <w:name w:val="EC99D5FC821B45D68628FC6E8BD909C0"/>
    <w:rsid w:val="001330F1"/>
  </w:style>
  <w:style w:type="paragraph" w:customStyle="1" w:styleId="C8665C746D1448AAA9096833D2F272BC">
    <w:name w:val="C8665C746D1448AAA9096833D2F272BC"/>
    <w:rsid w:val="001330F1"/>
  </w:style>
  <w:style w:type="paragraph" w:customStyle="1" w:styleId="FFA6635408834952A5AA5862C20DB2D8">
    <w:name w:val="FFA6635408834952A5AA5862C20DB2D8"/>
    <w:rsid w:val="001330F1"/>
  </w:style>
  <w:style w:type="paragraph" w:customStyle="1" w:styleId="FA637FBFD40A48B48F9487070101530E">
    <w:name w:val="FA637FBFD40A48B48F9487070101530E"/>
    <w:rsid w:val="001330F1"/>
  </w:style>
  <w:style w:type="paragraph" w:customStyle="1" w:styleId="D38CE979B73540CEBE62982B9564B28B">
    <w:name w:val="D38CE979B73540CEBE62982B9564B28B"/>
    <w:rsid w:val="001330F1"/>
  </w:style>
  <w:style w:type="paragraph" w:customStyle="1" w:styleId="557D20BED7A64CB0BCE18FBF35A2E299">
    <w:name w:val="557D20BED7A64CB0BCE18FBF35A2E299"/>
    <w:rsid w:val="001330F1"/>
  </w:style>
  <w:style w:type="paragraph" w:customStyle="1" w:styleId="AA287022D11E480FA6627EECD431BDE4">
    <w:name w:val="AA287022D11E480FA6627EECD431BDE4"/>
    <w:rsid w:val="001330F1"/>
  </w:style>
  <w:style w:type="paragraph" w:customStyle="1" w:styleId="34F1B27640AC42C3A563CA536EAE5FCD">
    <w:name w:val="34F1B27640AC42C3A563CA536EAE5FCD"/>
    <w:rsid w:val="001330F1"/>
  </w:style>
  <w:style w:type="paragraph" w:customStyle="1" w:styleId="DA0366166ABE49808E7C98CC5173B0FD">
    <w:name w:val="DA0366166ABE49808E7C98CC5173B0FD"/>
    <w:rsid w:val="001330F1"/>
  </w:style>
  <w:style w:type="paragraph" w:customStyle="1" w:styleId="32DBE52EEFA543319E445418A42452CD">
    <w:name w:val="32DBE52EEFA543319E445418A42452CD"/>
    <w:rsid w:val="001330F1"/>
  </w:style>
  <w:style w:type="paragraph" w:customStyle="1" w:styleId="EB5E5809434E400F9F818BC63697450F">
    <w:name w:val="EB5E5809434E400F9F818BC63697450F"/>
    <w:rsid w:val="001330F1"/>
  </w:style>
  <w:style w:type="paragraph" w:customStyle="1" w:styleId="656AC8237C604E5E81DD95108CAEE9D8">
    <w:name w:val="656AC8237C604E5E81DD95108CAEE9D8"/>
    <w:rsid w:val="001330F1"/>
  </w:style>
  <w:style w:type="paragraph" w:customStyle="1" w:styleId="4864E256CD0543EA8CBF4AF51E483C34">
    <w:name w:val="4864E256CD0543EA8CBF4AF51E483C34"/>
    <w:rsid w:val="001330F1"/>
  </w:style>
  <w:style w:type="paragraph" w:customStyle="1" w:styleId="DA20D2C8220F432C92DA5D99927A2CF4">
    <w:name w:val="DA20D2C8220F432C92DA5D99927A2CF4"/>
    <w:rsid w:val="001330F1"/>
  </w:style>
  <w:style w:type="paragraph" w:customStyle="1" w:styleId="1DD95DE0665A4345A43AB1A753449672">
    <w:name w:val="1DD95DE0665A4345A43AB1A753449672"/>
    <w:rsid w:val="001330F1"/>
  </w:style>
  <w:style w:type="paragraph" w:customStyle="1" w:styleId="C6BA435E43774F17B1814BF01214E4E9">
    <w:name w:val="C6BA435E43774F17B1814BF01214E4E9"/>
    <w:rsid w:val="001330F1"/>
  </w:style>
  <w:style w:type="paragraph" w:customStyle="1" w:styleId="595F63395F7843DC89893A79FFA808E9">
    <w:name w:val="595F63395F7843DC89893A79FFA808E9"/>
    <w:rsid w:val="001330F1"/>
  </w:style>
  <w:style w:type="paragraph" w:customStyle="1" w:styleId="2DB66C597A7A419FADC69BD05B6D57C4">
    <w:name w:val="2DB66C597A7A419FADC69BD05B6D57C4"/>
    <w:rsid w:val="001330F1"/>
  </w:style>
  <w:style w:type="paragraph" w:customStyle="1" w:styleId="1ECEACC43E5941C68933094963BE36F5">
    <w:name w:val="1ECEACC43E5941C68933094963BE36F5"/>
    <w:rsid w:val="001330F1"/>
  </w:style>
  <w:style w:type="paragraph" w:customStyle="1" w:styleId="6FAC8232AF5F4B7F84169DB3FA9C15CC">
    <w:name w:val="6FAC8232AF5F4B7F84169DB3FA9C15CC"/>
    <w:rsid w:val="001330F1"/>
  </w:style>
  <w:style w:type="paragraph" w:customStyle="1" w:styleId="77A389A71F294EFBAD3D88045C51856A">
    <w:name w:val="77A389A71F294EFBAD3D88045C51856A"/>
    <w:rsid w:val="001330F1"/>
  </w:style>
  <w:style w:type="paragraph" w:customStyle="1" w:styleId="D9C7CBC312D3482791C1E9978B5AFA90">
    <w:name w:val="D9C7CBC312D3482791C1E9978B5AFA90"/>
    <w:rsid w:val="001330F1"/>
  </w:style>
  <w:style w:type="paragraph" w:customStyle="1" w:styleId="586F607C810149F586C7F2E31770C17C">
    <w:name w:val="586F607C810149F586C7F2E31770C17C"/>
    <w:rsid w:val="001330F1"/>
  </w:style>
  <w:style w:type="paragraph" w:customStyle="1" w:styleId="B028865F876B418186258C3C0F28380B">
    <w:name w:val="B028865F876B418186258C3C0F28380B"/>
    <w:rsid w:val="001330F1"/>
  </w:style>
  <w:style w:type="paragraph" w:customStyle="1" w:styleId="4F1C845C35EF408EB972CF69023CDABA">
    <w:name w:val="4F1C845C35EF408EB972CF69023CDABA"/>
    <w:rsid w:val="001330F1"/>
  </w:style>
  <w:style w:type="paragraph" w:customStyle="1" w:styleId="CE1ADAD5C635424F946A6B3BCE9DA99D">
    <w:name w:val="CE1ADAD5C635424F946A6B3BCE9DA99D"/>
    <w:rsid w:val="001330F1"/>
  </w:style>
  <w:style w:type="paragraph" w:customStyle="1" w:styleId="D4127FE99CB447699A10BAB2C8EEF0A0">
    <w:name w:val="D4127FE99CB447699A10BAB2C8EEF0A0"/>
    <w:rsid w:val="001330F1"/>
  </w:style>
  <w:style w:type="paragraph" w:customStyle="1" w:styleId="4BDCFEF0FBD846C6BFD86BE641B785FC">
    <w:name w:val="4BDCFEF0FBD846C6BFD86BE641B785FC"/>
    <w:rsid w:val="001330F1"/>
  </w:style>
  <w:style w:type="paragraph" w:customStyle="1" w:styleId="6621E148A687488D9A3FC9C2FF3D46C4">
    <w:name w:val="6621E148A687488D9A3FC9C2FF3D46C4"/>
    <w:rsid w:val="001330F1"/>
  </w:style>
  <w:style w:type="paragraph" w:customStyle="1" w:styleId="D5A1F4BA6CA54B1B9852ACB6114A944D">
    <w:name w:val="D5A1F4BA6CA54B1B9852ACB6114A944D"/>
    <w:rsid w:val="001330F1"/>
  </w:style>
  <w:style w:type="paragraph" w:customStyle="1" w:styleId="134351D219A14500B99E2750F15511A1">
    <w:name w:val="134351D219A14500B99E2750F15511A1"/>
    <w:rsid w:val="001330F1"/>
  </w:style>
  <w:style w:type="paragraph" w:customStyle="1" w:styleId="33E6E6FBAA7F4B1BABF4FDDDFB39B6CA">
    <w:name w:val="33E6E6FBAA7F4B1BABF4FDDDFB39B6CA"/>
    <w:rsid w:val="001330F1"/>
  </w:style>
  <w:style w:type="paragraph" w:customStyle="1" w:styleId="AA8BCAFEF2CC4BDA84065682E74275DB">
    <w:name w:val="AA8BCAFEF2CC4BDA84065682E74275DB"/>
    <w:rsid w:val="001330F1"/>
  </w:style>
  <w:style w:type="paragraph" w:customStyle="1" w:styleId="E3114908D0D54E2E9332A82B6C35C0D7">
    <w:name w:val="E3114908D0D54E2E9332A82B6C35C0D7"/>
    <w:rsid w:val="001330F1"/>
  </w:style>
  <w:style w:type="paragraph" w:customStyle="1" w:styleId="1073ECD0A1A44E9CA6B8E63775C2B808">
    <w:name w:val="1073ECD0A1A44E9CA6B8E63775C2B808"/>
    <w:rsid w:val="001330F1"/>
  </w:style>
  <w:style w:type="paragraph" w:customStyle="1" w:styleId="D539BDA8E2724372A40E694ED65AC5EF">
    <w:name w:val="D539BDA8E2724372A40E694ED65AC5EF"/>
    <w:rsid w:val="001330F1"/>
  </w:style>
  <w:style w:type="paragraph" w:customStyle="1" w:styleId="0A415078692B459A8A131DCB0C8AF64B">
    <w:name w:val="0A415078692B459A8A131DCB0C8AF64B"/>
    <w:rsid w:val="001330F1"/>
  </w:style>
  <w:style w:type="paragraph" w:customStyle="1" w:styleId="133C7A1B7A324B77857464845BFFF71D">
    <w:name w:val="133C7A1B7A324B77857464845BFFF71D"/>
    <w:rsid w:val="001330F1"/>
  </w:style>
  <w:style w:type="paragraph" w:customStyle="1" w:styleId="652E76F6F4704989920DFFDE93D2FB39">
    <w:name w:val="652E76F6F4704989920DFFDE93D2FB39"/>
    <w:rsid w:val="001330F1"/>
  </w:style>
  <w:style w:type="paragraph" w:customStyle="1" w:styleId="5CF4DE4505E14CDDA0CED86E7D037888">
    <w:name w:val="5CF4DE4505E14CDDA0CED86E7D037888"/>
    <w:rsid w:val="001330F1"/>
  </w:style>
  <w:style w:type="paragraph" w:customStyle="1" w:styleId="45D4033970854536A0719FC414CA4166">
    <w:name w:val="45D4033970854536A0719FC414CA4166"/>
    <w:rsid w:val="001330F1"/>
  </w:style>
  <w:style w:type="paragraph" w:customStyle="1" w:styleId="A30B46A7861640CD9865EBFD07E7494E">
    <w:name w:val="A30B46A7861640CD9865EBFD07E7494E"/>
    <w:rsid w:val="001330F1"/>
  </w:style>
  <w:style w:type="paragraph" w:customStyle="1" w:styleId="C200C2F79675442D91FF4E3C83E2F77B">
    <w:name w:val="C200C2F79675442D91FF4E3C83E2F77B"/>
    <w:rsid w:val="001330F1"/>
  </w:style>
  <w:style w:type="paragraph" w:customStyle="1" w:styleId="7D9C2536AC2E46A6AE020331503A4F3B">
    <w:name w:val="7D9C2536AC2E46A6AE020331503A4F3B"/>
    <w:rsid w:val="001330F1"/>
  </w:style>
  <w:style w:type="paragraph" w:customStyle="1" w:styleId="BD9C43DDD92B4399B58F14163E674020">
    <w:name w:val="BD9C43DDD92B4399B58F14163E674020"/>
    <w:rsid w:val="001330F1"/>
  </w:style>
  <w:style w:type="paragraph" w:customStyle="1" w:styleId="1A5629C7CDD14AEA812A93B2B8441BF8">
    <w:name w:val="1A5629C7CDD14AEA812A93B2B8441BF8"/>
    <w:rsid w:val="001330F1"/>
  </w:style>
  <w:style w:type="paragraph" w:customStyle="1" w:styleId="BDC1FE51B4C04C5BB496A6F366AAC790">
    <w:name w:val="BDC1FE51B4C04C5BB496A6F366AAC790"/>
    <w:rsid w:val="001330F1"/>
  </w:style>
  <w:style w:type="paragraph" w:customStyle="1" w:styleId="283995ED419340739588725E7008796F">
    <w:name w:val="283995ED419340739588725E7008796F"/>
    <w:rsid w:val="001330F1"/>
  </w:style>
  <w:style w:type="paragraph" w:customStyle="1" w:styleId="D9D2BDC2AB8940FF823AA4A68F2840DB">
    <w:name w:val="D9D2BDC2AB8940FF823AA4A68F2840DB"/>
    <w:rsid w:val="001330F1"/>
  </w:style>
  <w:style w:type="paragraph" w:customStyle="1" w:styleId="17EFB0838FD44FF2904C2053ADC69B8A">
    <w:name w:val="17EFB0838FD44FF2904C2053ADC69B8A"/>
    <w:rsid w:val="001330F1"/>
  </w:style>
  <w:style w:type="paragraph" w:customStyle="1" w:styleId="27FBAA0E12944490ADDC38AC78F0E6FC">
    <w:name w:val="27FBAA0E12944490ADDC38AC78F0E6FC"/>
    <w:rsid w:val="001330F1"/>
  </w:style>
  <w:style w:type="paragraph" w:customStyle="1" w:styleId="BF96F338B2A747ECA522E05C15DABBB1">
    <w:name w:val="BF96F338B2A747ECA522E05C15DABBB1"/>
    <w:rsid w:val="001330F1"/>
  </w:style>
  <w:style w:type="paragraph" w:customStyle="1" w:styleId="60E45431BB8D42BD80347C3BE1345DF4">
    <w:name w:val="60E45431BB8D42BD80347C3BE1345DF4"/>
    <w:rsid w:val="001330F1"/>
  </w:style>
  <w:style w:type="paragraph" w:customStyle="1" w:styleId="AE42274568344B76AE610DE64472DE58">
    <w:name w:val="AE42274568344B76AE610DE64472DE58"/>
    <w:rsid w:val="001330F1"/>
  </w:style>
  <w:style w:type="paragraph" w:customStyle="1" w:styleId="F83E5A5282C64B58830A9397CF87427D">
    <w:name w:val="F83E5A5282C64B58830A9397CF87427D"/>
    <w:rsid w:val="001330F1"/>
  </w:style>
  <w:style w:type="paragraph" w:customStyle="1" w:styleId="B628980F7D10474B88EA9A084CAC390A">
    <w:name w:val="B628980F7D10474B88EA9A084CAC390A"/>
    <w:rsid w:val="001330F1"/>
  </w:style>
  <w:style w:type="paragraph" w:customStyle="1" w:styleId="770C5739539F4384A41E0AFA0A477E92">
    <w:name w:val="770C5739539F4384A41E0AFA0A477E92"/>
    <w:rsid w:val="001330F1"/>
  </w:style>
  <w:style w:type="paragraph" w:customStyle="1" w:styleId="632A0E642D674D91BFC9D8911902AB90">
    <w:name w:val="632A0E642D674D91BFC9D8911902AB90"/>
    <w:rsid w:val="001330F1"/>
  </w:style>
  <w:style w:type="paragraph" w:customStyle="1" w:styleId="0CC79A4D3F2346E3846523631D13942C">
    <w:name w:val="0CC79A4D3F2346E3846523631D13942C"/>
    <w:rsid w:val="001330F1"/>
  </w:style>
  <w:style w:type="paragraph" w:customStyle="1" w:styleId="C57DFB6FDBF544E98A6A5CB3C76E264E">
    <w:name w:val="C57DFB6FDBF544E98A6A5CB3C76E264E"/>
    <w:rsid w:val="001330F1"/>
  </w:style>
  <w:style w:type="paragraph" w:customStyle="1" w:styleId="B4FB0527214E45F9B8217B70C71A6668">
    <w:name w:val="B4FB0527214E45F9B8217B70C71A6668"/>
    <w:rsid w:val="001330F1"/>
  </w:style>
  <w:style w:type="paragraph" w:customStyle="1" w:styleId="63C7A7E568F64498A646D8AE35E93C29">
    <w:name w:val="63C7A7E568F64498A646D8AE35E93C29"/>
    <w:rsid w:val="001330F1"/>
  </w:style>
  <w:style w:type="paragraph" w:customStyle="1" w:styleId="C0A4452B5BE24CCA8A1CBEF989AE69A3">
    <w:name w:val="C0A4452B5BE24CCA8A1CBEF989AE69A3"/>
    <w:rsid w:val="001330F1"/>
  </w:style>
  <w:style w:type="paragraph" w:customStyle="1" w:styleId="C216B881FF4D44DA8BAE6FB0D738BB28">
    <w:name w:val="C216B881FF4D44DA8BAE6FB0D738BB28"/>
    <w:rsid w:val="001330F1"/>
  </w:style>
  <w:style w:type="paragraph" w:customStyle="1" w:styleId="D317A4088D804C02A06A70E4425CD00D">
    <w:name w:val="D317A4088D804C02A06A70E4425CD00D"/>
    <w:rsid w:val="001330F1"/>
  </w:style>
  <w:style w:type="paragraph" w:customStyle="1" w:styleId="4BC937B621A6402D88C06257CC3987E2">
    <w:name w:val="4BC937B621A6402D88C06257CC3987E2"/>
    <w:rsid w:val="001330F1"/>
  </w:style>
  <w:style w:type="paragraph" w:customStyle="1" w:styleId="58563BF741C54B60A0CE5D5A38D3521F">
    <w:name w:val="58563BF741C54B60A0CE5D5A38D3521F"/>
    <w:rsid w:val="001330F1"/>
  </w:style>
  <w:style w:type="paragraph" w:customStyle="1" w:styleId="8857F801F6F64D17BE82770E22A9D2DC">
    <w:name w:val="8857F801F6F64D17BE82770E22A9D2DC"/>
    <w:rsid w:val="001330F1"/>
  </w:style>
  <w:style w:type="paragraph" w:customStyle="1" w:styleId="5C61DB6823344E4B9478D5B60B958142">
    <w:name w:val="5C61DB6823344E4B9478D5B60B958142"/>
    <w:rsid w:val="001330F1"/>
  </w:style>
  <w:style w:type="paragraph" w:customStyle="1" w:styleId="2EFE1FA8D721427F81CA50CF79CEEAE1">
    <w:name w:val="2EFE1FA8D721427F81CA50CF79CEEAE1"/>
    <w:rsid w:val="001330F1"/>
  </w:style>
  <w:style w:type="paragraph" w:customStyle="1" w:styleId="1F93914842D146CDA3F3912B15D4D938">
    <w:name w:val="1F93914842D146CDA3F3912B15D4D938"/>
    <w:rsid w:val="001330F1"/>
  </w:style>
  <w:style w:type="paragraph" w:customStyle="1" w:styleId="2805D5404EC04DD7B264C8134B32C0CB">
    <w:name w:val="2805D5404EC04DD7B264C8134B32C0CB"/>
    <w:rsid w:val="001330F1"/>
  </w:style>
  <w:style w:type="paragraph" w:customStyle="1" w:styleId="0AE1C84C56D74B8995D88D49F3E32072">
    <w:name w:val="0AE1C84C56D74B8995D88D49F3E32072"/>
    <w:rsid w:val="001330F1"/>
  </w:style>
  <w:style w:type="paragraph" w:customStyle="1" w:styleId="F5CD3F8D8CD04AF1ABED5B4EB77E9878">
    <w:name w:val="F5CD3F8D8CD04AF1ABED5B4EB77E9878"/>
    <w:rsid w:val="001330F1"/>
  </w:style>
  <w:style w:type="paragraph" w:customStyle="1" w:styleId="8350342A7AA644BA9CBE3749213465D7">
    <w:name w:val="8350342A7AA644BA9CBE3749213465D7"/>
    <w:rsid w:val="001330F1"/>
  </w:style>
  <w:style w:type="paragraph" w:customStyle="1" w:styleId="C6053B5B503541CA9E0D9D7B9B9A1350">
    <w:name w:val="C6053B5B503541CA9E0D9D7B9B9A1350"/>
    <w:rsid w:val="001330F1"/>
  </w:style>
  <w:style w:type="paragraph" w:customStyle="1" w:styleId="9353F2E6C6B04B76AE92AEFC51D24722">
    <w:name w:val="9353F2E6C6B04B76AE92AEFC51D24722"/>
    <w:rsid w:val="001330F1"/>
  </w:style>
  <w:style w:type="paragraph" w:customStyle="1" w:styleId="698A97F9985C460DA34A5B640B1B45F7">
    <w:name w:val="698A97F9985C460DA34A5B640B1B45F7"/>
    <w:rsid w:val="001330F1"/>
  </w:style>
  <w:style w:type="paragraph" w:customStyle="1" w:styleId="3A76697E628F4353B4D44DCE31D168B0">
    <w:name w:val="3A76697E628F4353B4D44DCE31D168B0"/>
    <w:rsid w:val="001330F1"/>
  </w:style>
  <w:style w:type="paragraph" w:customStyle="1" w:styleId="0C70532995744CDB97267345A5408D96">
    <w:name w:val="0C70532995744CDB97267345A5408D96"/>
    <w:rsid w:val="001330F1"/>
  </w:style>
  <w:style w:type="paragraph" w:customStyle="1" w:styleId="30E795571131448EBB5898FE68BD7C21">
    <w:name w:val="30E795571131448EBB5898FE68BD7C21"/>
    <w:rsid w:val="001330F1"/>
  </w:style>
  <w:style w:type="paragraph" w:customStyle="1" w:styleId="F58AFB70E8A54610923FCCB130FE16BF">
    <w:name w:val="F58AFB70E8A54610923FCCB130FE16BF"/>
    <w:rsid w:val="001330F1"/>
  </w:style>
  <w:style w:type="paragraph" w:customStyle="1" w:styleId="56BDC625F1E543638664E8472440B41F">
    <w:name w:val="56BDC625F1E543638664E8472440B41F"/>
    <w:rsid w:val="001330F1"/>
  </w:style>
  <w:style w:type="paragraph" w:customStyle="1" w:styleId="3E472265865A45ECBDBDE2CFEFA018C7">
    <w:name w:val="3E472265865A45ECBDBDE2CFEFA018C7"/>
    <w:rsid w:val="001330F1"/>
  </w:style>
  <w:style w:type="paragraph" w:customStyle="1" w:styleId="70DA0FC45FE54FA0ABCA4741AD110CF8">
    <w:name w:val="70DA0FC45FE54FA0ABCA4741AD110CF8"/>
    <w:rsid w:val="001330F1"/>
  </w:style>
  <w:style w:type="paragraph" w:customStyle="1" w:styleId="4490F218A68D417EAA88DB2C0B0C2414">
    <w:name w:val="4490F218A68D417EAA88DB2C0B0C2414"/>
    <w:rsid w:val="001330F1"/>
  </w:style>
  <w:style w:type="paragraph" w:customStyle="1" w:styleId="FABD0023F2784059AF7F13D6E5DF9582">
    <w:name w:val="FABD0023F2784059AF7F13D6E5DF9582"/>
    <w:rsid w:val="001330F1"/>
  </w:style>
  <w:style w:type="paragraph" w:customStyle="1" w:styleId="8523EDAB82E4462680F36ABAEFE3933E">
    <w:name w:val="8523EDAB82E4462680F36ABAEFE3933E"/>
    <w:rsid w:val="001330F1"/>
  </w:style>
  <w:style w:type="paragraph" w:customStyle="1" w:styleId="43ED9F1484BF4737BE1DEB3B2FB9CD70">
    <w:name w:val="43ED9F1484BF4737BE1DEB3B2FB9CD70"/>
    <w:rsid w:val="001330F1"/>
  </w:style>
  <w:style w:type="paragraph" w:customStyle="1" w:styleId="586DC56749E443DFBF83D39D553E8214">
    <w:name w:val="586DC56749E443DFBF83D39D553E8214"/>
    <w:rsid w:val="001330F1"/>
  </w:style>
  <w:style w:type="paragraph" w:customStyle="1" w:styleId="34570A66499445ED8186DEB38A5E22D9">
    <w:name w:val="34570A66499445ED8186DEB38A5E22D9"/>
    <w:rsid w:val="001330F1"/>
  </w:style>
  <w:style w:type="paragraph" w:customStyle="1" w:styleId="EAF66B9396B245358819E88E4A72789D">
    <w:name w:val="EAF66B9396B245358819E88E4A72789D"/>
    <w:rsid w:val="001330F1"/>
  </w:style>
  <w:style w:type="paragraph" w:customStyle="1" w:styleId="C92EA12D90E74A10AF8B9B3CC5D50467">
    <w:name w:val="C92EA12D90E74A10AF8B9B3CC5D50467"/>
    <w:rsid w:val="001330F1"/>
  </w:style>
  <w:style w:type="paragraph" w:customStyle="1" w:styleId="03E4A1E1EC2F4F4C850010A3A82961A5">
    <w:name w:val="03E4A1E1EC2F4F4C850010A3A82961A5"/>
    <w:rsid w:val="001330F1"/>
  </w:style>
  <w:style w:type="paragraph" w:customStyle="1" w:styleId="DE29E82193FB40F0A5FE8BBED3727D46">
    <w:name w:val="DE29E82193FB40F0A5FE8BBED3727D46"/>
    <w:rsid w:val="001330F1"/>
  </w:style>
  <w:style w:type="paragraph" w:customStyle="1" w:styleId="1E4DDDF584D6434FA3702A1AEAD08F63">
    <w:name w:val="1E4DDDF584D6434FA3702A1AEAD08F63"/>
    <w:rsid w:val="001330F1"/>
  </w:style>
  <w:style w:type="paragraph" w:customStyle="1" w:styleId="63A51369E2CC42AAAE9135FEDDD87E24">
    <w:name w:val="63A51369E2CC42AAAE9135FEDDD87E24"/>
    <w:rsid w:val="001330F1"/>
  </w:style>
  <w:style w:type="paragraph" w:customStyle="1" w:styleId="F3D66ADB6CDD437BBA18FD33BCBF8D8C">
    <w:name w:val="F3D66ADB6CDD437BBA18FD33BCBF8D8C"/>
    <w:rsid w:val="001330F1"/>
  </w:style>
  <w:style w:type="paragraph" w:customStyle="1" w:styleId="98C4381676FF4C3DA32E51AC1B45E335">
    <w:name w:val="98C4381676FF4C3DA32E51AC1B45E335"/>
    <w:rsid w:val="001330F1"/>
  </w:style>
  <w:style w:type="paragraph" w:customStyle="1" w:styleId="8AE4CA23A2A74BF69D8AA73B76BCA8BA">
    <w:name w:val="8AE4CA23A2A74BF69D8AA73B76BCA8BA"/>
    <w:rsid w:val="001330F1"/>
  </w:style>
  <w:style w:type="paragraph" w:customStyle="1" w:styleId="F7EC1FCA4A2E4E8AA7C95621F25E321D">
    <w:name w:val="F7EC1FCA4A2E4E8AA7C95621F25E321D"/>
    <w:rsid w:val="001330F1"/>
  </w:style>
  <w:style w:type="paragraph" w:customStyle="1" w:styleId="998D22D6CE3948218D59284EC7D1215D">
    <w:name w:val="998D22D6CE3948218D59284EC7D1215D"/>
    <w:rsid w:val="001330F1"/>
  </w:style>
  <w:style w:type="paragraph" w:customStyle="1" w:styleId="666172BAFE184998BC715FF1A02012FA">
    <w:name w:val="666172BAFE184998BC715FF1A02012FA"/>
    <w:rsid w:val="001330F1"/>
  </w:style>
  <w:style w:type="paragraph" w:customStyle="1" w:styleId="E1040932B196409E9DD6AD3F7B87B662">
    <w:name w:val="E1040932B196409E9DD6AD3F7B87B662"/>
    <w:rsid w:val="001330F1"/>
  </w:style>
  <w:style w:type="paragraph" w:customStyle="1" w:styleId="BA850328A76947B8B1CA08FF7AEF380C">
    <w:name w:val="BA850328A76947B8B1CA08FF7AEF380C"/>
    <w:rsid w:val="001330F1"/>
  </w:style>
  <w:style w:type="paragraph" w:customStyle="1" w:styleId="1DA1BE23B69F4E2F84591A168763CB6B">
    <w:name w:val="1DA1BE23B69F4E2F84591A168763CB6B"/>
    <w:rsid w:val="001330F1"/>
  </w:style>
  <w:style w:type="paragraph" w:customStyle="1" w:styleId="D7E6C4F22AC049959311C84205F3E25B">
    <w:name w:val="D7E6C4F22AC049959311C84205F3E25B"/>
    <w:rsid w:val="001330F1"/>
  </w:style>
  <w:style w:type="paragraph" w:customStyle="1" w:styleId="EBEDE5CC9A4A46038E25C79AC7C807B5">
    <w:name w:val="EBEDE5CC9A4A46038E25C79AC7C807B5"/>
    <w:rsid w:val="001330F1"/>
  </w:style>
  <w:style w:type="paragraph" w:customStyle="1" w:styleId="055919A1CCBB42D89748C546B4A417FB">
    <w:name w:val="055919A1CCBB42D89748C546B4A417FB"/>
    <w:rsid w:val="001330F1"/>
  </w:style>
  <w:style w:type="paragraph" w:customStyle="1" w:styleId="68EB15D935BF4D5296B7D1C718E01063">
    <w:name w:val="68EB15D935BF4D5296B7D1C718E01063"/>
    <w:rsid w:val="001330F1"/>
  </w:style>
  <w:style w:type="paragraph" w:customStyle="1" w:styleId="196D2B3E15D347D3B294B783BA82D11C">
    <w:name w:val="196D2B3E15D347D3B294B783BA82D11C"/>
    <w:rsid w:val="001330F1"/>
  </w:style>
  <w:style w:type="paragraph" w:customStyle="1" w:styleId="40C6A0C4700E48A68133B8C5A604D8A0">
    <w:name w:val="40C6A0C4700E48A68133B8C5A604D8A0"/>
    <w:rsid w:val="001330F1"/>
  </w:style>
  <w:style w:type="paragraph" w:customStyle="1" w:styleId="10A1D248CA924C0382055FD59676DEC0">
    <w:name w:val="10A1D248CA924C0382055FD59676DEC0"/>
    <w:rsid w:val="001330F1"/>
  </w:style>
  <w:style w:type="paragraph" w:customStyle="1" w:styleId="C99AA077DDDA4530B88006E2F1720D56">
    <w:name w:val="C99AA077DDDA4530B88006E2F1720D56"/>
    <w:rsid w:val="001330F1"/>
  </w:style>
  <w:style w:type="paragraph" w:customStyle="1" w:styleId="4310AEF654C54DA9B59A69EF8803DC8D">
    <w:name w:val="4310AEF654C54DA9B59A69EF8803DC8D"/>
    <w:rsid w:val="001330F1"/>
  </w:style>
  <w:style w:type="paragraph" w:customStyle="1" w:styleId="403C8BDD1DD3423BB21E72CDF28AEB29">
    <w:name w:val="403C8BDD1DD3423BB21E72CDF28AEB29"/>
    <w:rsid w:val="001330F1"/>
  </w:style>
  <w:style w:type="paragraph" w:customStyle="1" w:styleId="D6CCD2B4F5BD4EF5879A6AE11A7DC188">
    <w:name w:val="D6CCD2B4F5BD4EF5879A6AE11A7DC188"/>
    <w:rsid w:val="001330F1"/>
  </w:style>
  <w:style w:type="paragraph" w:customStyle="1" w:styleId="363105102BFD4A73BE7ABC0377BADF56">
    <w:name w:val="363105102BFD4A73BE7ABC0377BADF56"/>
    <w:rsid w:val="001330F1"/>
  </w:style>
  <w:style w:type="paragraph" w:customStyle="1" w:styleId="B30419FD80274C529192C610A519F79A">
    <w:name w:val="B30419FD80274C529192C610A519F79A"/>
    <w:rsid w:val="001330F1"/>
  </w:style>
  <w:style w:type="paragraph" w:customStyle="1" w:styleId="39D76A56B5EA471B9B1158174A4BC797">
    <w:name w:val="39D76A56B5EA471B9B1158174A4BC797"/>
    <w:rsid w:val="001330F1"/>
  </w:style>
  <w:style w:type="paragraph" w:customStyle="1" w:styleId="9F2323C5741E49C0861E93DCA5647099">
    <w:name w:val="9F2323C5741E49C0861E93DCA5647099"/>
    <w:rsid w:val="001330F1"/>
  </w:style>
  <w:style w:type="paragraph" w:customStyle="1" w:styleId="AE60D221AE564D3AA038A986EBD4A50B">
    <w:name w:val="AE60D221AE564D3AA038A986EBD4A50B"/>
    <w:rsid w:val="001330F1"/>
  </w:style>
  <w:style w:type="paragraph" w:customStyle="1" w:styleId="A1F2531A13AE407792B70FF0BA126B17">
    <w:name w:val="A1F2531A13AE407792B70FF0BA126B17"/>
    <w:rsid w:val="001330F1"/>
  </w:style>
  <w:style w:type="paragraph" w:customStyle="1" w:styleId="ECC4B76838C345D5AC0E138688F84907">
    <w:name w:val="ECC4B76838C345D5AC0E138688F84907"/>
    <w:rsid w:val="001330F1"/>
  </w:style>
  <w:style w:type="paragraph" w:customStyle="1" w:styleId="CC443B3DB8D644519B76852CBA6F9E9A">
    <w:name w:val="CC443B3DB8D644519B76852CBA6F9E9A"/>
    <w:rsid w:val="001330F1"/>
  </w:style>
  <w:style w:type="paragraph" w:customStyle="1" w:styleId="9A8BDEFD65554D7CA5933662EBDEBC69">
    <w:name w:val="9A8BDEFD65554D7CA5933662EBDEBC69"/>
    <w:rsid w:val="001330F1"/>
  </w:style>
  <w:style w:type="paragraph" w:customStyle="1" w:styleId="5664E3F2497643A681E01603DC5BD4D9">
    <w:name w:val="5664E3F2497643A681E01603DC5BD4D9"/>
    <w:rsid w:val="001330F1"/>
  </w:style>
  <w:style w:type="paragraph" w:customStyle="1" w:styleId="2E36FAC656B24CA1849CC9B26D0B2F75">
    <w:name w:val="2E36FAC656B24CA1849CC9B26D0B2F75"/>
    <w:rsid w:val="001330F1"/>
  </w:style>
  <w:style w:type="paragraph" w:customStyle="1" w:styleId="09628BA6108248E4B349FCE509BF278A">
    <w:name w:val="09628BA6108248E4B349FCE509BF278A"/>
    <w:rsid w:val="001330F1"/>
  </w:style>
  <w:style w:type="paragraph" w:customStyle="1" w:styleId="ADF64D54EBB444DBBF3B65B4C54A2179">
    <w:name w:val="ADF64D54EBB444DBBF3B65B4C54A2179"/>
    <w:rsid w:val="001330F1"/>
  </w:style>
  <w:style w:type="paragraph" w:customStyle="1" w:styleId="635917B8429A4AF09C3E69DE5CDB3074">
    <w:name w:val="635917B8429A4AF09C3E69DE5CDB3074"/>
    <w:rsid w:val="001330F1"/>
  </w:style>
  <w:style w:type="paragraph" w:customStyle="1" w:styleId="E070834839514D7C9934E8AB9837A08B">
    <w:name w:val="E070834839514D7C9934E8AB9837A08B"/>
    <w:rsid w:val="001330F1"/>
  </w:style>
  <w:style w:type="paragraph" w:customStyle="1" w:styleId="DBC4C5CC0B0748AE849C8D3B3F6F1CEA">
    <w:name w:val="DBC4C5CC0B0748AE849C8D3B3F6F1CEA"/>
    <w:rsid w:val="001330F1"/>
  </w:style>
  <w:style w:type="paragraph" w:customStyle="1" w:styleId="94100A5F565C47049A1D528B99A82C01">
    <w:name w:val="94100A5F565C47049A1D528B99A82C01"/>
    <w:rsid w:val="001330F1"/>
  </w:style>
  <w:style w:type="paragraph" w:customStyle="1" w:styleId="2FC3207621B74F78B873B6857E44E1CA">
    <w:name w:val="2FC3207621B74F78B873B6857E44E1CA"/>
    <w:rsid w:val="001330F1"/>
  </w:style>
  <w:style w:type="paragraph" w:customStyle="1" w:styleId="B6B0705373104429BB834F8802F15B92">
    <w:name w:val="B6B0705373104429BB834F8802F15B92"/>
    <w:rsid w:val="001330F1"/>
  </w:style>
  <w:style w:type="paragraph" w:customStyle="1" w:styleId="93A18F630C204C529EF19D91464C6E6B">
    <w:name w:val="93A18F630C204C529EF19D91464C6E6B"/>
    <w:rsid w:val="001330F1"/>
  </w:style>
  <w:style w:type="paragraph" w:customStyle="1" w:styleId="A8C34BCFC9E14DA1B1D7FBDF630BA3B7">
    <w:name w:val="A8C34BCFC9E14DA1B1D7FBDF630BA3B7"/>
    <w:rsid w:val="001330F1"/>
  </w:style>
  <w:style w:type="paragraph" w:customStyle="1" w:styleId="006AE5BA37604A08875E81DDA5BAFF9A">
    <w:name w:val="006AE5BA37604A08875E81DDA5BAFF9A"/>
    <w:rsid w:val="00570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BBF0-360C-424F-9502-D1E14433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E12873F3</Template>
  <TotalTime>0</TotalTime>
  <Pages>6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eLaborde</dc:creator>
  <cp:lastModifiedBy>Sylvie DAMASE</cp:lastModifiedBy>
  <cp:revision>2</cp:revision>
  <cp:lastPrinted>2015-05-11T16:51:00Z</cp:lastPrinted>
  <dcterms:created xsi:type="dcterms:W3CDTF">2024-06-06T14:34:00Z</dcterms:created>
  <dcterms:modified xsi:type="dcterms:W3CDTF">2024-06-06T14:34:00Z</dcterms:modified>
</cp:coreProperties>
</file>